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F7" w:rsidRPr="00600803" w:rsidRDefault="00BC2BC7" w:rsidP="00BC2BC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00803">
        <w:rPr>
          <w:rFonts w:ascii="HG丸ｺﾞｼｯｸM-PRO" w:eastAsia="HG丸ｺﾞｼｯｸM-PRO" w:hAnsi="HG丸ｺﾞｼｯｸM-PRO" w:hint="eastAsia"/>
          <w:sz w:val="24"/>
        </w:rPr>
        <w:t>中野市農地マッチングシステム</w:t>
      </w:r>
    </w:p>
    <w:p w:rsidR="00BC2BC7" w:rsidRPr="00600803" w:rsidRDefault="005B3B15" w:rsidP="00BC2BC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00803">
        <w:rPr>
          <w:rFonts w:ascii="HG丸ｺﾞｼｯｸM-PRO" w:eastAsia="HG丸ｺﾞｼｯｸM-PRO" w:hAnsi="HG丸ｺﾞｼｯｸM-PRO" w:hint="eastAsia"/>
          <w:sz w:val="24"/>
        </w:rPr>
        <w:t>『</w:t>
      </w:r>
      <w:r w:rsidR="00BC2BC7" w:rsidRPr="00600803">
        <w:rPr>
          <w:rFonts w:ascii="HG丸ｺﾞｼｯｸM-PRO" w:eastAsia="HG丸ｺﾞｼｯｸM-PRO" w:hAnsi="HG丸ｺﾞｼｯｸM-PRO" w:hint="eastAsia"/>
          <w:sz w:val="24"/>
        </w:rPr>
        <w:t>エントリーシート</w:t>
      </w:r>
      <w:r w:rsidRPr="00600803">
        <w:rPr>
          <w:rFonts w:ascii="HG丸ｺﾞｼｯｸM-PRO" w:eastAsia="HG丸ｺﾞｼｯｸM-PRO" w:hAnsi="HG丸ｺﾞｼｯｸM-PRO" w:hint="eastAsia"/>
          <w:sz w:val="24"/>
        </w:rPr>
        <w:t>』</w:t>
      </w:r>
    </w:p>
    <w:p w:rsidR="00BC2BC7" w:rsidRDefault="005B3B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="00F45F63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C2BC7" w:rsidRPr="00BC2BC7" w:rsidTr="00BC2BC7">
        <w:tc>
          <w:tcPr>
            <w:tcW w:w="1809" w:type="dxa"/>
            <w:shd w:val="pct15" w:color="auto" w:fill="auto"/>
            <w:vAlign w:val="center"/>
          </w:tcPr>
          <w:p w:rsidR="00BC2BC7" w:rsidRPr="00BC2BC7" w:rsidRDefault="008B54DF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農業者</w:t>
            </w:r>
            <w:r w:rsidR="00BC2BC7" w:rsidRPr="00BC2BC7">
              <w:rPr>
                <w:rFonts w:ascii="HG丸ｺﾞｼｯｸM-PRO" w:eastAsia="HG丸ｺﾞｼｯｸM-PRO" w:hAnsi="HG丸ｺﾞｼｯｸM-PRO" w:hint="eastAsia"/>
              </w:rPr>
              <w:t>情報</w:t>
            </w:r>
          </w:p>
        </w:tc>
        <w:tc>
          <w:tcPr>
            <w:tcW w:w="6893" w:type="dxa"/>
            <w:tcBorders>
              <w:top w:val="nil"/>
              <w:right w:val="nil"/>
            </w:tcBorders>
          </w:tcPr>
          <w:p w:rsidR="00BC2BC7" w:rsidRPr="00BC2BC7" w:rsidRDefault="00BC2B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0803" w:rsidRPr="00BC2BC7" w:rsidTr="00600803">
        <w:trPr>
          <w:trHeight w:val="240"/>
        </w:trPr>
        <w:tc>
          <w:tcPr>
            <w:tcW w:w="1809" w:type="dxa"/>
            <w:vMerge w:val="restart"/>
            <w:vAlign w:val="center"/>
          </w:tcPr>
          <w:p w:rsidR="00600803" w:rsidRDefault="00600803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600803" w:rsidRPr="00BC2BC7" w:rsidRDefault="00600803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6893" w:type="dxa"/>
            <w:tcBorders>
              <w:bottom w:val="dashed" w:sz="4" w:space="0" w:color="auto"/>
            </w:tcBorders>
            <w:vAlign w:val="center"/>
          </w:tcPr>
          <w:p w:rsidR="00600803" w:rsidRPr="00BC2BC7" w:rsidRDefault="00600803" w:rsidP="00BC2B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0803" w:rsidRPr="00BC2BC7" w:rsidTr="00600803">
        <w:trPr>
          <w:trHeight w:val="644"/>
        </w:trPr>
        <w:tc>
          <w:tcPr>
            <w:tcW w:w="1809" w:type="dxa"/>
            <w:vMerge/>
            <w:vAlign w:val="center"/>
          </w:tcPr>
          <w:p w:rsidR="00600803" w:rsidRDefault="00600803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93" w:type="dxa"/>
            <w:tcBorders>
              <w:top w:val="dashed" w:sz="4" w:space="0" w:color="auto"/>
            </w:tcBorders>
            <w:vAlign w:val="center"/>
          </w:tcPr>
          <w:p w:rsidR="00600803" w:rsidRPr="00600803" w:rsidRDefault="00600803" w:rsidP="00BC2B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2BC7" w:rsidRPr="00BC2BC7" w:rsidTr="00BC2BC7">
        <w:trPr>
          <w:trHeight w:val="569"/>
        </w:trPr>
        <w:tc>
          <w:tcPr>
            <w:tcW w:w="1809" w:type="dxa"/>
            <w:vAlign w:val="center"/>
          </w:tcPr>
          <w:p w:rsidR="00BC2BC7" w:rsidRPr="00BC2BC7" w:rsidRDefault="00BC2BC7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6893" w:type="dxa"/>
            <w:vAlign w:val="center"/>
          </w:tcPr>
          <w:p w:rsidR="00BC2BC7" w:rsidRPr="00BC2BC7" w:rsidRDefault="00350D01" w:rsidP="00BC2B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中野市　</w:t>
            </w:r>
          </w:p>
        </w:tc>
      </w:tr>
      <w:tr w:rsidR="00942A1C" w:rsidRPr="00BC2BC7" w:rsidTr="00BC2BC7">
        <w:trPr>
          <w:trHeight w:val="569"/>
        </w:trPr>
        <w:tc>
          <w:tcPr>
            <w:tcW w:w="1809" w:type="dxa"/>
            <w:vAlign w:val="center"/>
          </w:tcPr>
          <w:p w:rsidR="00942A1C" w:rsidRPr="00942A1C" w:rsidRDefault="00942A1C" w:rsidP="00BC2BC7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942A1C">
              <w:rPr>
                <w:rFonts w:ascii="HG丸ｺﾞｼｯｸM-PRO" w:eastAsia="HG丸ｺﾞｼｯｸM-PRO" w:hAnsi="HG丸ｺﾞｼｯｸM-PRO" w:hint="eastAsia"/>
                <w:w w:val="90"/>
              </w:rPr>
              <w:t>生年月日及び年齢</w:t>
            </w:r>
          </w:p>
        </w:tc>
        <w:tc>
          <w:tcPr>
            <w:tcW w:w="6893" w:type="dxa"/>
            <w:vAlign w:val="center"/>
          </w:tcPr>
          <w:p w:rsidR="00942A1C" w:rsidRDefault="00942A1C" w:rsidP="00942A1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和暦又は西暦　　　　</w:t>
            </w:r>
            <w:r w:rsidR="00851A7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日　（　　　　歳）</w:t>
            </w:r>
          </w:p>
        </w:tc>
      </w:tr>
      <w:tr w:rsidR="00BC2BC7" w:rsidRPr="00BC2BC7" w:rsidTr="00BC2BC7">
        <w:trPr>
          <w:trHeight w:val="569"/>
        </w:trPr>
        <w:tc>
          <w:tcPr>
            <w:tcW w:w="1809" w:type="dxa"/>
            <w:vAlign w:val="center"/>
          </w:tcPr>
          <w:p w:rsidR="00BC2BC7" w:rsidRPr="00BC2BC7" w:rsidRDefault="00BC2BC7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  <w:tc>
          <w:tcPr>
            <w:tcW w:w="6893" w:type="dxa"/>
            <w:vAlign w:val="center"/>
          </w:tcPr>
          <w:p w:rsidR="00BC2BC7" w:rsidRPr="00BC2BC7" w:rsidRDefault="00BC2BC7" w:rsidP="00BC2B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自宅：（　　）　　　　　　　携帯電話：　　　（　　</w:t>
            </w:r>
            <w:r w:rsidR="00350D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8B54DF" w:rsidRPr="00BC2BC7" w:rsidTr="008B54DF">
        <w:trPr>
          <w:trHeight w:val="599"/>
        </w:trPr>
        <w:tc>
          <w:tcPr>
            <w:tcW w:w="1809" w:type="dxa"/>
            <w:vAlign w:val="center"/>
          </w:tcPr>
          <w:p w:rsidR="008B54DF" w:rsidRDefault="008B54DF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流動化区分</w:t>
            </w:r>
          </w:p>
        </w:tc>
        <w:tc>
          <w:tcPr>
            <w:tcW w:w="6893" w:type="dxa"/>
            <w:vAlign w:val="center"/>
          </w:tcPr>
          <w:p w:rsidR="008B54DF" w:rsidRDefault="008B54DF" w:rsidP="00BC2B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 賃貸借（利用権設定）　　② 売買（所有権移転）</w:t>
            </w:r>
          </w:p>
        </w:tc>
      </w:tr>
      <w:tr w:rsidR="00BC2BC7" w:rsidRPr="00BC2BC7" w:rsidTr="00942A1C">
        <w:trPr>
          <w:trHeight w:val="1268"/>
        </w:trPr>
        <w:tc>
          <w:tcPr>
            <w:tcW w:w="1809" w:type="dxa"/>
            <w:vAlign w:val="center"/>
          </w:tcPr>
          <w:p w:rsidR="00BC2BC7" w:rsidRDefault="004D2313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希望場所</w:t>
            </w:r>
          </w:p>
        </w:tc>
        <w:tc>
          <w:tcPr>
            <w:tcW w:w="6893" w:type="dxa"/>
            <w:vAlign w:val="center"/>
          </w:tcPr>
          <w:p w:rsidR="004D2313" w:rsidRDefault="004D2313" w:rsidP="00BC2B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 中野地区　　② 日野地区　　③ 延徳地区　　④ 平野地区</w:t>
            </w:r>
          </w:p>
          <w:p w:rsidR="004D2313" w:rsidRDefault="004D2313" w:rsidP="00BC2B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 高丘地区　　⑥ 長丘地区　　⑦ 平岡地区　　⑧ 科野地区</w:t>
            </w:r>
          </w:p>
          <w:p w:rsidR="004D2313" w:rsidRPr="00BC2BC7" w:rsidRDefault="004D2313" w:rsidP="00BC2B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⑨ 倭地区　　　</w:t>
            </w:r>
            <w:r w:rsidR="008B54DF">
              <w:rPr>
                <w:rFonts w:ascii="HG丸ｺﾞｼｯｸM-PRO" w:eastAsia="HG丸ｺﾞｼｯｸM-PRO" w:hAnsi="HG丸ｺﾞｼｯｸM-PRO" w:hint="eastAsia"/>
              </w:rPr>
              <w:t>⑩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上今井地区　</w:t>
            </w:r>
            <w:r w:rsidR="008B54DF">
              <w:rPr>
                <w:rFonts w:ascii="HG丸ｺﾞｼｯｸM-PRO" w:eastAsia="HG丸ｺﾞｼｯｸM-PRO" w:hAnsi="HG丸ｺﾞｼｯｸM-PRO" w:hint="eastAsia"/>
              </w:rPr>
              <w:t>⑪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豊津地区　　</w:t>
            </w:r>
            <w:r w:rsidR="008B54DF">
              <w:rPr>
                <w:rFonts w:ascii="HG丸ｺﾞｼｯｸM-PRO" w:eastAsia="HG丸ｺﾞｼｯｸM-PRO" w:hAnsi="HG丸ｺﾞｼｯｸM-PRO" w:hint="eastAsia"/>
              </w:rPr>
              <w:t>⑫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永田地区</w:t>
            </w:r>
          </w:p>
        </w:tc>
      </w:tr>
      <w:tr w:rsidR="00350D01" w:rsidRPr="00BC2BC7" w:rsidTr="00350D01">
        <w:trPr>
          <w:trHeight w:val="549"/>
        </w:trPr>
        <w:tc>
          <w:tcPr>
            <w:tcW w:w="1809" w:type="dxa"/>
            <w:vAlign w:val="center"/>
          </w:tcPr>
          <w:p w:rsidR="00350D01" w:rsidRDefault="00350D01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希望面積</w:t>
            </w:r>
          </w:p>
        </w:tc>
        <w:tc>
          <w:tcPr>
            <w:tcW w:w="6893" w:type="dxa"/>
            <w:vAlign w:val="center"/>
          </w:tcPr>
          <w:p w:rsidR="00350D01" w:rsidRPr="00350D01" w:rsidRDefault="00350D01" w:rsidP="00BC2BC7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350D0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350D0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a</w:t>
            </w:r>
          </w:p>
        </w:tc>
      </w:tr>
      <w:tr w:rsidR="00350D01" w:rsidRPr="00BC2BC7" w:rsidTr="00350D01">
        <w:trPr>
          <w:trHeight w:val="556"/>
        </w:trPr>
        <w:tc>
          <w:tcPr>
            <w:tcW w:w="1809" w:type="dxa"/>
            <w:vAlign w:val="center"/>
          </w:tcPr>
          <w:p w:rsidR="00350D01" w:rsidRDefault="00350D01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金額条件</w:t>
            </w:r>
          </w:p>
        </w:tc>
        <w:tc>
          <w:tcPr>
            <w:tcW w:w="6893" w:type="dxa"/>
            <w:vAlign w:val="center"/>
          </w:tcPr>
          <w:p w:rsidR="00350D01" w:rsidRDefault="00350D01" w:rsidP="00350D0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 　　　　　円／10a程度　　② 交渉次第　　　③ 無償</w:t>
            </w:r>
          </w:p>
        </w:tc>
      </w:tr>
      <w:tr w:rsidR="004D2313" w:rsidRPr="00BC2BC7" w:rsidTr="008B54DF">
        <w:trPr>
          <w:trHeight w:val="1579"/>
        </w:trPr>
        <w:tc>
          <w:tcPr>
            <w:tcW w:w="1809" w:type="dxa"/>
            <w:vAlign w:val="center"/>
          </w:tcPr>
          <w:p w:rsidR="004D2313" w:rsidRDefault="004D2313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希望作付条件</w:t>
            </w:r>
          </w:p>
          <w:p w:rsidR="004D2313" w:rsidRDefault="004D2313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</w:tc>
        <w:tc>
          <w:tcPr>
            <w:tcW w:w="6893" w:type="dxa"/>
            <w:vAlign w:val="center"/>
          </w:tcPr>
          <w:p w:rsidR="004D2313" w:rsidRDefault="004D2313" w:rsidP="00BC2B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① 水稲　　② 野菜（　　　　　　　　　　</w:t>
            </w:r>
            <w:r w:rsidR="00350D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4D2313" w:rsidRDefault="004D2313" w:rsidP="004D23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果樹　③</w:t>
            </w:r>
            <w:r w:rsidR="004A20C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ブドウ</w:t>
            </w:r>
            <w:r w:rsidR="004A20C8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棚有</w:t>
            </w:r>
            <w:r w:rsidR="004A20C8">
              <w:rPr>
                <w:rFonts w:ascii="HG丸ｺﾞｼｯｸM-PRO" w:eastAsia="HG丸ｺﾞｼｯｸM-PRO" w:hAnsi="HG丸ｺﾞｼｯｸM-PRO" w:hint="eastAsia"/>
              </w:rPr>
              <w:t>）　　④ ブドウ（棚無）</w:t>
            </w:r>
          </w:p>
          <w:p w:rsidR="004D2313" w:rsidRDefault="004A20C8" w:rsidP="004A20C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⑤</w:t>
            </w:r>
            <w:r w:rsidR="004D231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リンゴ　　⑥その他果樹（　　　　</w:t>
            </w:r>
            <w:r w:rsidR="00350D01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:rsidR="00350D01" w:rsidRPr="004D2313" w:rsidRDefault="00350D01" w:rsidP="004A20C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 その他（　　　　　　　　　　　　　　　　　　　　　　　　）</w:t>
            </w:r>
          </w:p>
        </w:tc>
      </w:tr>
      <w:tr w:rsidR="00396449" w:rsidRPr="00BC2BC7" w:rsidTr="00396449">
        <w:trPr>
          <w:trHeight w:val="836"/>
        </w:trPr>
        <w:tc>
          <w:tcPr>
            <w:tcW w:w="1809" w:type="dxa"/>
            <w:vAlign w:val="center"/>
          </w:tcPr>
          <w:p w:rsidR="00396449" w:rsidRDefault="00942A1C" w:rsidP="00942A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あなたの</w:t>
            </w:r>
            <w:r w:rsidR="00396449">
              <w:rPr>
                <w:rFonts w:ascii="HG丸ｺﾞｼｯｸM-PRO" w:eastAsia="HG丸ｺﾞｼｯｸM-PRO" w:hAnsi="HG丸ｺﾞｼｯｸM-PRO" w:hint="eastAsia"/>
              </w:rPr>
              <w:t>状況</w:t>
            </w:r>
          </w:p>
        </w:tc>
        <w:tc>
          <w:tcPr>
            <w:tcW w:w="6893" w:type="dxa"/>
            <w:vAlign w:val="center"/>
          </w:tcPr>
          <w:p w:rsidR="00396449" w:rsidRDefault="00396449" w:rsidP="003964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 認定農業者　　② 認定就農者</w:t>
            </w:r>
          </w:p>
          <w:p w:rsidR="00396449" w:rsidRPr="00396449" w:rsidRDefault="00396449" w:rsidP="003964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 人・農地プランの中心経営体　　　④ 新規就農者</w:t>
            </w:r>
          </w:p>
        </w:tc>
      </w:tr>
    </w:tbl>
    <w:p w:rsidR="00396449" w:rsidRDefault="00396449">
      <w:pPr>
        <w:rPr>
          <w:rFonts w:ascii="HG丸ｺﾞｼｯｸM-PRO" w:eastAsia="HG丸ｺﾞｼｯｸM-PRO" w:hAnsi="HG丸ｺﾞｼｯｸM-PRO"/>
        </w:rPr>
      </w:pPr>
    </w:p>
    <w:p w:rsidR="00600803" w:rsidRPr="00BC2BC7" w:rsidRDefault="004D231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※農地が特定できれば、</w:t>
      </w:r>
      <w:r w:rsidR="00350D01">
        <w:rPr>
          <w:rFonts w:ascii="HG丸ｺﾞｼｯｸM-PRO" w:eastAsia="HG丸ｺﾞｼｯｸM-PRO" w:hAnsi="HG丸ｺﾞｼｯｸM-PRO" w:hint="eastAsia"/>
        </w:rPr>
        <w:t>ご</w:t>
      </w:r>
      <w:r>
        <w:rPr>
          <w:rFonts w:ascii="HG丸ｺﾞｼｯｸM-PRO" w:eastAsia="HG丸ｺﾞｼｯｸM-PRO" w:hAnsi="HG丸ｺﾞｼｯｸM-PRO" w:hint="eastAsia"/>
        </w:rPr>
        <w:t>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1417"/>
        <w:gridCol w:w="6893"/>
      </w:tblGrid>
      <w:tr w:rsidR="00BC2BC7" w:rsidRPr="00BC2BC7" w:rsidTr="007B1DFD">
        <w:tc>
          <w:tcPr>
            <w:tcW w:w="1809" w:type="dxa"/>
            <w:gridSpan w:val="2"/>
            <w:shd w:val="pct15" w:color="auto" w:fill="auto"/>
            <w:vAlign w:val="center"/>
          </w:tcPr>
          <w:p w:rsidR="00BC2BC7" w:rsidRPr="00BC2BC7" w:rsidRDefault="00BC2BC7" w:rsidP="007B1D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農地</w:t>
            </w:r>
            <w:r w:rsidRPr="00BC2BC7">
              <w:rPr>
                <w:rFonts w:ascii="HG丸ｺﾞｼｯｸM-PRO" w:eastAsia="HG丸ｺﾞｼｯｸM-PRO" w:hAnsi="HG丸ｺﾞｼｯｸM-PRO" w:hint="eastAsia"/>
              </w:rPr>
              <w:t>情報</w:t>
            </w:r>
          </w:p>
        </w:tc>
        <w:tc>
          <w:tcPr>
            <w:tcW w:w="6893" w:type="dxa"/>
            <w:tcBorders>
              <w:top w:val="nil"/>
              <w:right w:val="nil"/>
            </w:tcBorders>
          </w:tcPr>
          <w:p w:rsidR="00BC2BC7" w:rsidRPr="00BC2BC7" w:rsidRDefault="00BC2BC7" w:rsidP="007B1D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2BC7" w:rsidRPr="00BC2BC7" w:rsidTr="00396449">
        <w:trPr>
          <w:trHeight w:val="397"/>
        </w:trPr>
        <w:tc>
          <w:tcPr>
            <w:tcW w:w="1809" w:type="dxa"/>
            <w:gridSpan w:val="2"/>
            <w:vAlign w:val="center"/>
          </w:tcPr>
          <w:p w:rsidR="00BC2BC7" w:rsidRPr="00BC2BC7" w:rsidRDefault="00BC2BC7" w:rsidP="007B1D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在　地</w:t>
            </w:r>
          </w:p>
        </w:tc>
        <w:tc>
          <w:tcPr>
            <w:tcW w:w="6893" w:type="dxa"/>
            <w:vAlign w:val="center"/>
          </w:tcPr>
          <w:p w:rsidR="00BC2BC7" w:rsidRPr="00BC2BC7" w:rsidRDefault="00BC2BC7" w:rsidP="00BC2B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D2313" w:rsidRPr="00BC2BC7" w:rsidTr="00396449">
        <w:trPr>
          <w:trHeight w:val="397"/>
        </w:trPr>
        <w:tc>
          <w:tcPr>
            <w:tcW w:w="1809" w:type="dxa"/>
            <w:gridSpan w:val="2"/>
            <w:vAlign w:val="center"/>
          </w:tcPr>
          <w:p w:rsidR="004D2313" w:rsidRDefault="004D2313" w:rsidP="007B1D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有　者</w:t>
            </w:r>
          </w:p>
        </w:tc>
        <w:tc>
          <w:tcPr>
            <w:tcW w:w="6893" w:type="dxa"/>
            <w:vAlign w:val="center"/>
          </w:tcPr>
          <w:p w:rsidR="004D2313" w:rsidRPr="00BC2BC7" w:rsidRDefault="004D2313" w:rsidP="00BC2B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2BC7" w:rsidRPr="00BC2BC7" w:rsidTr="00396449">
        <w:trPr>
          <w:trHeight w:val="397"/>
        </w:trPr>
        <w:tc>
          <w:tcPr>
            <w:tcW w:w="1809" w:type="dxa"/>
            <w:gridSpan w:val="2"/>
            <w:vAlign w:val="center"/>
          </w:tcPr>
          <w:p w:rsidR="00BC2BC7" w:rsidRPr="00BC2BC7" w:rsidRDefault="00BC2BC7" w:rsidP="007B1D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　　況</w:t>
            </w:r>
          </w:p>
        </w:tc>
        <w:tc>
          <w:tcPr>
            <w:tcW w:w="6893" w:type="dxa"/>
            <w:vAlign w:val="center"/>
          </w:tcPr>
          <w:p w:rsidR="00BC2BC7" w:rsidRPr="00BC2BC7" w:rsidRDefault="00BC2BC7" w:rsidP="00BC2B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95248" w:rsidRPr="00BC2BC7" w:rsidTr="00396449">
        <w:trPr>
          <w:trHeight w:val="397"/>
        </w:trPr>
        <w:tc>
          <w:tcPr>
            <w:tcW w:w="392" w:type="dxa"/>
            <w:vAlign w:val="center"/>
          </w:tcPr>
          <w:p w:rsidR="00B95248" w:rsidRDefault="00B95248" w:rsidP="00B952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B95248" w:rsidRDefault="00B95248" w:rsidP="00B952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希望賃借料</w:t>
            </w:r>
          </w:p>
        </w:tc>
        <w:tc>
          <w:tcPr>
            <w:tcW w:w="6893" w:type="dxa"/>
            <w:vAlign w:val="center"/>
          </w:tcPr>
          <w:p w:rsidR="00B95248" w:rsidRPr="00BC2BC7" w:rsidRDefault="00B95248" w:rsidP="006008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6008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円／10a　（総額：　　　　　　円）</w:t>
            </w:r>
          </w:p>
        </w:tc>
      </w:tr>
      <w:tr w:rsidR="00B95248" w:rsidRPr="00BC2BC7" w:rsidTr="00396449">
        <w:trPr>
          <w:trHeight w:val="397"/>
        </w:trPr>
        <w:tc>
          <w:tcPr>
            <w:tcW w:w="392" w:type="dxa"/>
            <w:vAlign w:val="center"/>
          </w:tcPr>
          <w:p w:rsidR="00B95248" w:rsidRDefault="00B95248" w:rsidP="00B952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B95248" w:rsidRDefault="00B95248" w:rsidP="00B952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248">
              <w:rPr>
                <w:rFonts w:ascii="HG丸ｺﾞｼｯｸM-PRO" w:eastAsia="HG丸ｺﾞｼｯｸM-PRO" w:hAnsi="HG丸ｺﾞｼｯｸM-PRO" w:hint="eastAsia"/>
                <w:sz w:val="20"/>
              </w:rPr>
              <w:t>希望</w:t>
            </w:r>
            <w:r w:rsidR="004D2313">
              <w:rPr>
                <w:rFonts w:ascii="HG丸ｺﾞｼｯｸM-PRO" w:eastAsia="HG丸ｺﾞｼｯｸM-PRO" w:hAnsi="HG丸ｺﾞｼｯｸM-PRO" w:hint="eastAsia"/>
                <w:sz w:val="20"/>
              </w:rPr>
              <w:t>購入</w:t>
            </w:r>
            <w:r w:rsidRPr="00B95248">
              <w:rPr>
                <w:rFonts w:ascii="HG丸ｺﾞｼｯｸM-PRO" w:eastAsia="HG丸ｺﾞｼｯｸM-PRO" w:hAnsi="HG丸ｺﾞｼｯｸM-PRO" w:hint="eastAsia"/>
                <w:sz w:val="20"/>
              </w:rPr>
              <w:t>金額</w:t>
            </w:r>
          </w:p>
        </w:tc>
        <w:tc>
          <w:tcPr>
            <w:tcW w:w="6893" w:type="dxa"/>
            <w:vAlign w:val="center"/>
          </w:tcPr>
          <w:p w:rsidR="00B95248" w:rsidRPr="00BC2BC7" w:rsidRDefault="00B95248" w:rsidP="006008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円／10a　（総額：　　　　　　円）</w:t>
            </w:r>
          </w:p>
        </w:tc>
      </w:tr>
    </w:tbl>
    <w:p w:rsidR="005B3B15" w:rsidRDefault="009735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※筆数多数の場合は、複数枚のシートに記入ください。</w:t>
      </w:r>
    </w:p>
    <w:p w:rsidR="00942A1C" w:rsidRDefault="00942A1C" w:rsidP="00942A1C">
      <w:pPr>
        <w:spacing w:line="240" w:lineRule="exact"/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885"/>
      </w:tblGrid>
      <w:tr w:rsidR="00350D01" w:rsidTr="00350D01">
        <w:tc>
          <w:tcPr>
            <w:tcW w:w="817" w:type="dxa"/>
            <w:vAlign w:val="center"/>
          </w:tcPr>
          <w:p w:rsidR="00350D01" w:rsidRDefault="00350D01" w:rsidP="00350D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取扱</w:t>
            </w:r>
          </w:p>
          <w:p w:rsidR="00350D01" w:rsidRDefault="00350D01" w:rsidP="00350D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窓口</w:t>
            </w:r>
          </w:p>
        </w:tc>
        <w:tc>
          <w:tcPr>
            <w:tcW w:w="7885" w:type="dxa"/>
          </w:tcPr>
          <w:p w:rsidR="00D67906" w:rsidRDefault="00350D01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① </w:t>
            </w:r>
            <w:r w:rsidR="00D67906">
              <w:rPr>
                <w:rFonts w:ascii="HG丸ｺﾞｼｯｸM-PRO" w:eastAsia="HG丸ｺﾞｼｯｸM-PRO" w:hAnsi="HG丸ｺﾞｼｯｸM-PRO" w:hint="eastAsia"/>
              </w:rPr>
              <w:t>市農業振興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課　② 農業委員会　③ </w:t>
            </w:r>
            <w:r w:rsidR="00D67906">
              <w:rPr>
                <w:rFonts w:ascii="HG丸ｺﾞｼｯｸM-PRO" w:eastAsia="HG丸ｺﾞｼｯｸM-PRO" w:hAnsi="HG丸ｺﾞｼｯｸM-PRO" w:hint="eastAsia"/>
              </w:rPr>
              <w:t>信州なかの</w:t>
            </w:r>
            <w:r>
              <w:rPr>
                <w:rFonts w:ascii="HG丸ｺﾞｼｯｸM-PRO" w:eastAsia="HG丸ｺﾞｼｯｸM-PRO" w:hAnsi="HG丸ｺﾞｼｯｸM-PRO" w:hint="eastAsia"/>
              </w:rPr>
              <w:t>産業</w:t>
            </w:r>
            <w:r w:rsidR="00D67906">
              <w:rPr>
                <w:rFonts w:ascii="HG丸ｺﾞｼｯｸM-PRO" w:eastAsia="HG丸ｺﾞｼｯｸM-PRO" w:hAnsi="HG丸ｺﾞｼｯｸM-PRO" w:hint="eastAsia"/>
              </w:rPr>
              <w:t>・観光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公社　</w:t>
            </w:r>
          </w:p>
          <w:p w:rsidR="00350D01" w:rsidRDefault="00350D01" w:rsidP="00D6790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 JA</w:t>
            </w:r>
            <w:r w:rsidR="00D67906">
              <w:rPr>
                <w:rFonts w:ascii="HG丸ｺﾞｼｯｸM-PRO" w:eastAsia="HG丸ｺﾞｼｯｸM-PRO" w:hAnsi="HG丸ｺﾞｼｯｸM-PRO" w:hint="eastAsia"/>
              </w:rPr>
              <w:t xml:space="preserve">中野市    ⑤ </w:t>
            </w:r>
            <w:r>
              <w:rPr>
                <w:rFonts w:ascii="HG丸ｺﾞｼｯｸM-PRO" w:eastAsia="HG丸ｺﾞｼｯｸM-PRO" w:hAnsi="HG丸ｺﾞｼｯｸM-PRO" w:hint="eastAsia"/>
              </w:rPr>
              <w:t>JAながの</w:t>
            </w:r>
            <w:r w:rsidR="00D67906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⑥ 農地中間管理機構</w:t>
            </w:r>
          </w:p>
        </w:tc>
      </w:tr>
    </w:tbl>
    <w:p w:rsidR="00350D01" w:rsidRPr="00BC2BC7" w:rsidRDefault="00350D01">
      <w:pPr>
        <w:rPr>
          <w:rFonts w:ascii="HG丸ｺﾞｼｯｸM-PRO" w:eastAsia="HG丸ｺﾞｼｯｸM-PRO" w:hAnsi="HG丸ｺﾞｼｯｸM-PRO"/>
        </w:rPr>
      </w:pPr>
    </w:p>
    <w:sectPr w:rsidR="00350D01" w:rsidRPr="00BC2BC7" w:rsidSect="008B54DF">
      <w:headerReference w:type="default" r:id="rId7"/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7D" w:rsidRDefault="00F3747D" w:rsidP="00BC2BC7">
      <w:r>
        <w:separator/>
      </w:r>
    </w:p>
  </w:endnote>
  <w:endnote w:type="continuationSeparator" w:id="0">
    <w:p w:rsidR="00F3747D" w:rsidRDefault="00F3747D" w:rsidP="00BC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7D" w:rsidRDefault="00F3747D" w:rsidP="00BC2BC7">
      <w:r>
        <w:separator/>
      </w:r>
    </w:p>
  </w:footnote>
  <w:footnote w:type="continuationSeparator" w:id="0">
    <w:p w:rsidR="00F3747D" w:rsidRDefault="00F3747D" w:rsidP="00BC2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C7" w:rsidRDefault="004A4C1E">
    <w:pPr>
      <w:pStyle w:val="a3"/>
    </w:pPr>
    <w:r>
      <w:rPr>
        <w:rFonts w:asciiTheme="majorEastAsia" w:eastAsiaTheme="majorEastAsia" w:hAnsiTheme="majorEastAsia" w:hint="eastAsia"/>
        <w:kern w:val="0"/>
      </w:rPr>
      <w:t>（様式２）</w:t>
    </w:r>
    <w:r w:rsidR="00BC2BC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A8BDC" wp14:editId="48443EC7">
              <wp:simplePos x="0" y="0"/>
              <wp:positionH relativeFrom="column">
                <wp:posOffset>3882390</wp:posOffset>
              </wp:positionH>
              <wp:positionV relativeFrom="paragraph">
                <wp:posOffset>2540</wp:posOffset>
              </wp:positionV>
              <wp:extent cx="1547495" cy="1403985"/>
              <wp:effectExtent l="0" t="0" r="14605" b="1206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2BC7" w:rsidRPr="00BC2BC7" w:rsidRDefault="004D2313" w:rsidP="00BC2BC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借受</w:t>
                          </w:r>
                          <w:r w:rsidR="00B95248"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・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買取</w:t>
                          </w:r>
                          <w:r w:rsidR="00BC2BC7" w:rsidRPr="00BC2BC7"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希望用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05.7pt;margin-top:.2pt;width:121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">
              <v:textbox style="mso-fit-shape-to-text:t">
                <w:txbxContent>
                  <w:p w:rsidR="00BC2BC7" w:rsidRPr="00BC2BC7" w:rsidRDefault="004D2313" w:rsidP="00BC2BC7">
                    <w:pPr>
                      <w:jc w:val="center"/>
                      <w:rPr>
                        <w:rFonts w:asciiTheme="majorEastAsia" w:eastAsiaTheme="majorEastAsia" w:hAnsiTheme="majorEastAsia"/>
                        <w:sz w:val="2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8"/>
                      </w:rPr>
                      <w:t>借受</w:t>
                    </w:r>
                    <w:r w:rsidR="00B95248">
                      <w:rPr>
                        <w:rFonts w:asciiTheme="majorEastAsia" w:eastAsiaTheme="majorEastAsia" w:hAnsiTheme="majorEastAsia" w:hint="eastAsia"/>
                        <w:sz w:val="28"/>
                      </w:rPr>
                      <w:t>・</w:t>
                    </w:r>
                    <w:r>
                      <w:rPr>
                        <w:rFonts w:asciiTheme="majorEastAsia" w:eastAsiaTheme="majorEastAsia" w:hAnsiTheme="majorEastAsia" w:hint="eastAsia"/>
                        <w:sz w:val="28"/>
                      </w:rPr>
                      <w:t>買取</w:t>
                    </w:r>
                    <w:r w:rsidR="00BC2BC7" w:rsidRPr="00BC2BC7">
                      <w:rPr>
                        <w:rFonts w:asciiTheme="majorEastAsia" w:eastAsiaTheme="majorEastAsia" w:hAnsiTheme="majorEastAsia" w:hint="eastAsia"/>
                        <w:sz w:val="28"/>
                      </w:rPr>
                      <w:t>希望用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D6"/>
    <w:rsid w:val="0003654A"/>
    <w:rsid w:val="00161EF7"/>
    <w:rsid w:val="00350D01"/>
    <w:rsid w:val="00396449"/>
    <w:rsid w:val="003B1ED6"/>
    <w:rsid w:val="004A20C8"/>
    <w:rsid w:val="004A4C1E"/>
    <w:rsid w:val="004D2313"/>
    <w:rsid w:val="005B3B15"/>
    <w:rsid w:val="00600803"/>
    <w:rsid w:val="00851A7A"/>
    <w:rsid w:val="008B54DF"/>
    <w:rsid w:val="00942A1C"/>
    <w:rsid w:val="00973593"/>
    <w:rsid w:val="00B95248"/>
    <w:rsid w:val="00BC2BC7"/>
    <w:rsid w:val="00D67906"/>
    <w:rsid w:val="00F3747D"/>
    <w:rsid w:val="00F4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BC7"/>
  </w:style>
  <w:style w:type="paragraph" w:styleId="a5">
    <w:name w:val="footer"/>
    <w:basedOn w:val="a"/>
    <w:link w:val="a6"/>
    <w:uiPriority w:val="99"/>
    <w:unhideWhenUsed/>
    <w:rsid w:val="00BC2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BC7"/>
  </w:style>
  <w:style w:type="paragraph" w:styleId="a7">
    <w:name w:val="Balloon Text"/>
    <w:basedOn w:val="a"/>
    <w:link w:val="a8"/>
    <w:uiPriority w:val="99"/>
    <w:semiHidden/>
    <w:unhideWhenUsed/>
    <w:rsid w:val="00BC2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2B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C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BC7"/>
  </w:style>
  <w:style w:type="paragraph" w:styleId="a5">
    <w:name w:val="footer"/>
    <w:basedOn w:val="a"/>
    <w:link w:val="a6"/>
    <w:uiPriority w:val="99"/>
    <w:unhideWhenUsed/>
    <w:rsid w:val="00BC2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BC7"/>
  </w:style>
  <w:style w:type="paragraph" w:styleId="a7">
    <w:name w:val="Balloon Text"/>
    <w:basedOn w:val="a"/>
    <w:link w:val="a8"/>
    <w:uiPriority w:val="99"/>
    <w:semiHidden/>
    <w:unhideWhenUsed/>
    <w:rsid w:val="00BC2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2B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C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D9D3C234.dotm</Template>
  <TotalTime>165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ws3258</dc:creator>
  <cp:keywords/>
  <dc:description/>
  <cp:lastModifiedBy>T.Kobayashi</cp:lastModifiedBy>
  <cp:revision>9</cp:revision>
  <dcterms:created xsi:type="dcterms:W3CDTF">2016-11-21T04:11:00Z</dcterms:created>
  <dcterms:modified xsi:type="dcterms:W3CDTF">2021-05-17T06:46:00Z</dcterms:modified>
</cp:coreProperties>
</file>