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F7" w:rsidRPr="00600803" w:rsidRDefault="00454FB4" w:rsidP="00BC2BC7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D571" wp14:editId="199F0421">
                <wp:simplePos x="0" y="0"/>
                <wp:positionH relativeFrom="column">
                  <wp:posOffset>-203835</wp:posOffset>
                </wp:positionH>
                <wp:positionV relativeFrom="paragraph">
                  <wp:posOffset>-605155</wp:posOffset>
                </wp:positionV>
                <wp:extent cx="105727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B4" w:rsidRPr="00966BA1" w:rsidRDefault="00B32A38" w:rsidP="00454F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6.05pt;margin-top:-47.65pt;width:83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" fillcolor="white [3201]" strokecolor="red" strokeweight="2pt">
                <v:textbox>
                  <w:txbxContent>
                    <w:p w:rsidR="00454FB4" w:rsidRPr="00966BA1" w:rsidRDefault="00B32A38" w:rsidP="00454F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C2BC7" w:rsidRPr="00600803">
        <w:rPr>
          <w:rFonts w:ascii="HG丸ｺﾞｼｯｸM-PRO" w:eastAsia="HG丸ｺﾞｼｯｸM-PRO" w:hAnsi="HG丸ｺﾞｼｯｸM-PRO" w:hint="eastAsia"/>
          <w:sz w:val="24"/>
        </w:rPr>
        <w:t>中野市農地マッチングシステム</w:t>
      </w:r>
    </w:p>
    <w:p w:rsidR="00BC2BC7" w:rsidRPr="00600803" w:rsidRDefault="005B3B15" w:rsidP="00BC2BC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00803">
        <w:rPr>
          <w:rFonts w:ascii="HG丸ｺﾞｼｯｸM-PRO" w:eastAsia="HG丸ｺﾞｼｯｸM-PRO" w:hAnsi="HG丸ｺﾞｼｯｸM-PRO" w:hint="eastAsia"/>
          <w:sz w:val="24"/>
        </w:rPr>
        <w:t>『</w:t>
      </w:r>
      <w:r w:rsidR="00BC2BC7" w:rsidRPr="00600803">
        <w:rPr>
          <w:rFonts w:ascii="HG丸ｺﾞｼｯｸM-PRO" w:eastAsia="HG丸ｺﾞｼｯｸM-PRO" w:hAnsi="HG丸ｺﾞｼｯｸM-PRO" w:hint="eastAsia"/>
          <w:sz w:val="24"/>
        </w:rPr>
        <w:t>エントリーシート</w:t>
      </w:r>
      <w:r w:rsidRPr="00600803">
        <w:rPr>
          <w:rFonts w:ascii="HG丸ｺﾞｼｯｸM-PRO" w:eastAsia="HG丸ｺﾞｼｯｸM-PRO" w:hAnsi="HG丸ｺﾞｼｯｸM-PRO" w:hint="eastAsia"/>
          <w:sz w:val="24"/>
        </w:rPr>
        <w:t>』</w:t>
      </w:r>
    </w:p>
    <w:p w:rsidR="00BC2BC7" w:rsidRDefault="005B3B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A154DD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00803" w:rsidRPr="00BC2BC7" w:rsidRDefault="00600803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C2BC7" w:rsidRPr="00BC2BC7" w:rsidTr="00BC2BC7">
        <w:tc>
          <w:tcPr>
            <w:tcW w:w="1809" w:type="dxa"/>
            <w:shd w:val="pct15" w:color="auto" w:fill="auto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BC7">
              <w:rPr>
                <w:rFonts w:ascii="HG丸ｺﾞｼｯｸM-PRO" w:eastAsia="HG丸ｺﾞｼｯｸM-PRO" w:hAnsi="HG丸ｺﾞｼｯｸM-PRO" w:hint="eastAsia"/>
              </w:rPr>
              <w:t>所有者情報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BC2BC7" w:rsidRPr="00BC2BC7" w:rsidRDefault="00BC2B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600803">
        <w:trPr>
          <w:trHeight w:val="240"/>
        </w:trPr>
        <w:tc>
          <w:tcPr>
            <w:tcW w:w="1809" w:type="dxa"/>
            <w:vMerge w:val="restart"/>
            <w:vAlign w:val="center"/>
          </w:tcPr>
          <w:p w:rsidR="00600803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600803" w:rsidRPr="00BC2BC7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600803" w:rsidRPr="00454FB4" w:rsidRDefault="00454FB4" w:rsidP="00BC2BC7">
            <w:pP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54FB4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なかの　たろう</w:t>
            </w:r>
          </w:p>
        </w:tc>
      </w:tr>
      <w:tr w:rsidR="00600803" w:rsidRPr="00BC2BC7" w:rsidTr="00600803">
        <w:trPr>
          <w:trHeight w:val="644"/>
        </w:trPr>
        <w:tc>
          <w:tcPr>
            <w:tcW w:w="1809" w:type="dxa"/>
            <w:vMerge/>
            <w:vAlign w:val="center"/>
          </w:tcPr>
          <w:p w:rsidR="00600803" w:rsidRDefault="00600803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93" w:type="dxa"/>
            <w:tcBorders>
              <w:top w:val="dashed" w:sz="4" w:space="0" w:color="auto"/>
            </w:tcBorders>
            <w:vAlign w:val="center"/>
          </w:tcPr>
          <w:p w:rsidR="00600803" w:rsidRPr="00454FB4" w:rsidRDefault="00454FB4" w:rsidP="00BC2BC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54FB4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中野　太郎</w:t>
            </w: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6893" w:type="dxa"/>
            <w:vAlign w:val="center"/>
          </w:tcPr>
          <w:p w:rsidR="00BC2BC7" w:rsidRPr="00454FB4" w:rsidRDefault="00454FB4" w:rsidP="00BC2BC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54FB4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中野市大字中野○○○</w:t>
            </w: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6893" w:type="dxa"/>
            <w:vAlign w:val="center"/>
          </w:tcPr>
          <w:p w:rsidR="00BC2BC7" w:rsidRPr="00BC2BC7" w:rsidRDefault="00454FB4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自宅：（</w:t>
            </w:r>
            <w:r w:rsidRPr="00454FB4">
              <w:rPr>
                <w:rFonts w:ascii="HG丸ｺﾞｼｯｸM-PRO" w:eastAsia="HG丸ｺﾞｼｯｸM-PRO" w:hAnsi="HG丸ｺﾞｼｯｸM-PRO" w:hint="eastAsia"/>
                <w:color w:val="FF0000"/>
              </w:rPr>
              <w:t>○○</w:t>
            </w:r>
            <w:r w:rsidR="00BC2BC7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454FB4">
              <w:rPr>
                <w:rFonts w:ascii="HG丸ｺﾞｼｯｸM-PRO" w:eastAsia="HG丸ｺﾞｼｯｸM-PRO" w:hAnsi="HG丸ｺﾞｼｯｸM-PRO" w:hint="eastAsia"/>
                <w:color w:val="FF0000"/>
              </w:rPr>
              <w:t>○○○○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携帯電話：</w:t>
            </w:r>
            <w:r w:rsidRPr="00454FB4">
              <w:rPr>
                <w:rFonts w:ascii="HG丸ｺﾞｼｯｸM-PRO" w:eastAsia="HG丸ｺﾞｼｯｸM-PRO" w:hAnsi="HG丸ｺﾞｼｯｸM-PRO" w:hint="eastAsia"/>
                <w:color w:val="FF0000"/>
              </w:rPr>
              <w:t>○○○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54FB4">
              <w:rPr>
                <w:rFonts w:ascii="HG丸ｺﾞｼｯｸM-PRO" w:eastAsia="HG丸ｺﾞｼｯｸM-PRO" w:hAnsi="HG丸ｺﾞｼｯｸM-PRO" w:hint="eastAsia"/>
                <w:color w:val="FF0000"/>
              </w:rPr>
              <w:t>○○○○</w:t>
            </w:r>
            <w:r w:rsidR="00BC2BC7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454FB4">
              <w:rPr>
                <w:rFonts w:ascii="HG丸ｺﾞｼｯｸM-PRO" w:eastAsia="HG丸ｺﾞｼｯｸM-PRO" w:hAnsi="HG丸ｺﾞｼｯｸM-PRO" w:hint="eastAsia"/>
                <w:color w:val="FF0000"/>
              </w:rPr>
              <w:t>○○○○</w:t>
            </w: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vAlign w:val="center"/>
          </w:tcPr>
          <w:p w:rsid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貸付希望理由</w:t>
            </w:r>
          </w:p>
        </w:tc>
        <w:tc>
          <w:tcPr>
            <w:tcW w:w="6893" w:type="dxa"/>
            <w:vAlign w:val="center"/>
          </w:tcPr>
          <w:p w:rsidR="00BC2BC7" w:rsidRPr="00BC2BC7" w:rsidRDefault="00454FB4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EDFC2B" wp14:editId="0DEFD35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-23495</wp:posOffset>
                      </wp:positionV>
                      <wp:extent cx="695325" cy="26670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5.8pt;margin-top:-1.85pt;width:54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" filled="f" strokecolor="red" strokeweight="1.5pt"/>
                  </w:pict>
                </mc:Fallback>
              </mc:AlternateContent>
            </w:r>
            <w:r w:rsidR="00BC2BC7">
              <w:rPr>
                <w:rFonts w:ascii="HG丸ｺﾞｼｯｸM-PRO" w:eastAsia="HG丸ｺﾞｼｯｸM-PRO" w:hAnsi="HG丸ｺﾞｼｯｸM-PRO" w:hint="eastAsia"/>
              </w:rPr>
              <w:t>①規模縮小　　②離農　　③その他（　　　　　　　　　　　　　）</w:t>
            </w:r>
          </w:p>
        </w:tc>
      </w:tr>
    </w:tbl>
    <w:p w:rsidR="00BC2BC7" w:rsidRDefault="00BC2BC7">
      <w:pPr>
        <w:rPr>
          <w:rFonts w:ascii="HG丸ｺﾞｼｯｸM-PRO" w:eastAsia="HG丸ｺﾞｼｯｸM-PRO" w:hAnsi="HG丸ｺﾞｼｯｸM-PRO"/>
        </w:rPr>
      </w:pPr>
    </w:p>
    <w:p w:rsidR="00600803" w:rsidRPr="00BC2BC7" w:rsidRDefault="00600803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8"/>
        <w:gridCol w:w="1412"/>
        <w:gridCol w:w="2691"/>
        <w:gridCol w:w="1415"/>
        <w:gridCol w:w="2774"/>
      </w:tblGrid>
      <w:tr w:rsidR="00BC2BC7" w:rsidRPr="00BC2BC7" w:rsidTr="00454FB4">
        <w:tc>
          <w:tcPr>
            <w:tcW w:w="1809" w:type="dxa"/>
            <w:gridSpan w:val="2"/>
            <w:shd w:val="pct15" w:color="auto" w:fill="auto"/>
            <w:vAlign w:val="center"/>
          </w:tcPr>
          <w:p w:rsidR="00BC2BC7" w:rsidRPr="00BC2BC7" w:rsidRDefault="00BC2BC7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BC2BC7" w:rsidRPr="00BC2BC7" w:rsidRDefault="00BC2BC7" w:rsidP="00454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BC2BC7" w:rsidRPr="00BC2BC7" w:rsidRDefault="004A0E2B" w:rsidP="00BC2B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  <w:r w:rsidR="00454F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54FB4" w:rsidRPr="00454FB4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大字中野×××</w:t>
            </w:r>
          </w:p>
        </w:tc>
      </w:tr>
      <w:tr w:rsidR="00BC2BC7" w:rsidRPr="00BC2BC7" w:rsidTr="00BC2BC7">
        <w:trPr>
          <w:trHeight w:val="569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BC2BC7" w:rsidRPr="00454FB4" w:rsidRDefault="00454FB4" w:rsidP="00BC2BC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66BA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2</w:t>
            </w:r>
            <w:r w:rsidRPr="00454FB4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,000 ㎡</w:t>
            </w:r>
          </w:p>
        </w:tc>
        <w:tc>
          <w:tcPr>
            <w:tcW w:w="1417" w:type="dxa"/>
            <w:vAlign w:val="center"/>
          </w:tcPr>
          <w:p w:rsidR="00BC2BC7" w:rsidRPr="00BC2BC7" w:rsidRDefault="00BC2BC7" w:rsidP="00BC2B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BC2BC7" w:rsidRPr="00966BA1" w:rsidRDefault="00454FB4" w:rsidP="00BC2BC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966BA1" w:rsidRPr="00966BA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畑</w:t>
            </w:r>
          </w:p>
        </w:tc>
      </w:tr>
      <w:tr w:rsidR="00BC2BC7" w:rsidRPr="00BC2BC7" w:rsidTr="00600803">
        <w:trPr>
          <w:trHeight w:val="973"/>
        </w:trPr>
        <w:tc>
          <w:tcPr>
            <w:tcW w:w="1809" w:type="dxa"/>
            <w:gridSpan w:val="2"/>
            <w:vAlign w:val="center"/>
          </w:tcPr>
          <w:p w:rsidR="00BC2BC7" w:rsidRPr="00BC2BC7" w:rsidRDefault="00BC2BC7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BC2BC7" w:rsidRPr="00966BA1" w:rsidRDefault="00966BA1" w:rsidP="00BC2BC7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66BA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・荒廃地　　　　　・現在耕作中。来年度から貸付希望</w:t>
            </w:r>
          </w:p>
          <w:p w:rsidR="00966BA1" w:rsidRPr="00BC2BC7" w:rsidRDefault="00966BA1" w:rsidP="00BC2BC7">
            <w:pPr>
              <w:rPr>
                <w:rFonts w:ascii="HG丸ｺﾞｼｯｸM-PRO" w:eastAsia="HG丸ｺﾞｼｯｸM-PRO" w:hAnsi="HG丸ｺﾞｼｯｸM-PRO"/>
              </w:rPr>
            </w:pPr>
            <w:r w:rsidRPr="00966BA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・更地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　　　　　　　　　　　　　　　　　　　　　　　　・・・など状況を記載</w:t>
            </w:r>
          </w:p>
        </w:tc>
      </w:tr>
      <w:tr w:rsidR="00B95248" w:rsidRPr="00BC2BC7" w:rsidTr="00B95248">
        <w:trPr>
          <w:trHeight w:val="569"/>
        </w:trPr>
        <w:tc>
          <w:tcPr>
            <w:tcW w:w="392" w:type="dxa"/>
            <w:vAlign w:val="center"/>
          </w:tcPr>
          <w:p w:rsidR="00B95248" w:rsidRPr="00966BA1" w:rsidRDefault="00966BA1" w:rsidP="00B95248">
            <w:pPr>
              <w:jc w:val="center"/>
              <w:rPr>
                <w:rFonts w:ascii="HGP創英角ﾎﾟｯﾌﾟ体" w:eastAsia="HGP創英角ﾎﾟｯﾌﾟ体" w:hAnsi="HGP創英角ﾎﾟｯﾌﾟ体"/>
                <w:b/>
              </w:rPr>
            </w:pPr>
            <w:r w:rsidRPr="00966BA1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>○</w:t>
            </w:r>
          </w:p>
        </w:tc>
        <w:tc>
          <w:tcPr>
            <w:tcW w:w="1417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B95248" w:rsidRPr="00BC2BC7" w:rsidRDefault="00B95248" w:rsidP="00966B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66BA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66BA1" w:rsidRPr="00966BA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5,000</w:t>
            </w:r>
            <w:r w:rsidR="006008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円／10a　（総額：　　　</w:t>
            </w:r>
            <w:r w:rsidR="00966B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66BA1" w:rsidRPr="00966BA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10,000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円）</w:t>
            </w:r>
          </w:p>
        </w:tc>
      </w:tr>
      <w:tr w:rsidR="00B95248" w:rsidRPr="00BC2BC7" w:rsidTr="00B95248">
        <w:trPr>
          <w:trHeight w:val="569"/>
        </w:trPr>
        <w:tc>
          <w:tcPr>
            <w:tcW w:w="392" w:type="dxa"/>
            <w:vAlign w:val="center"/>
          </w:tcPr>
          <w:p w:rsidR="00B95248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B95248" w:rsidRPr="00966BA1" w:rsidRDefault="00B95248" w:rsidP="00B95248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966BA1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B95248" w:rsidRPr="00BC2BC7" w:rsidRDefault="00B95248" w:rsidP="006008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>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（総額：　　　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円）</w:t>
            </w:r>
          </w:p>
        </w:tc>
      </w:tr>
    </w:tbl>
    <w:p w:rsidR="00600803" w:rsidRDefault="00600803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8"/>
        <w:gridCol w:w="1412"/>
        <w:gridCol w:w="2691"/>
        <w:gridCol w:w="1415"/>
        <w:gridCol w:w="2774"/>
      </w:tblGrid>
      <w:tr w:rsidR="00600803" w:rsidRPr="00BC2BC7" w:rsidTr="00454FB4">
        <w:tc>
          <w:tcPr>
            <w:tcW w:w="1809" w:type="dxa"/>
            <w:gridSpan w:val="2"/>
            <w:shd w:val="pct15" w:color="auto" w:fill="auto"/>
            <w:vAlign w:val="center"/>
          </w:tcPr>
          <w:p w:rsidR="00600803" w:rsidRPr="00BC2BC7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Pr="00BC2BC7"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6893" w:type="dxa"/>
            <w:gridSpan w:val="3"/>
            <w:tcBorders>
              <w:top w:val="nil"/>
              <w:right w:val="nil"/>
            </w:tcBorders>
          </w:tcPr>
          <w:p w:rsidR="00600803" w:rsidRPr="00BC2BC7" w:rsidRDefault="00600803" w:rsidP="00454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803" w:rsidRPr="00BC2BC7" w:rsidTr="00454FB4">
        <w:trPr>
          <w:trHeight w:val="569"/>
        </w:trPr>
        <w:tc>
          <w:tcPr>
            <w:tcW w:w="1809" w:type="dxa"/>
            <w:gridSpan w:val="2"/>
            <w:vAlign w:val="center"/>
          </w:tcPr>
          <w:p w:rsidR="00600803" w:rsidRPr="00BC2BC7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893" w:type="dxa"/>
            <w:gridSpan w:val="3"/>
            <w:vAlign w:val="center"/>
          </w:tcPr>
          <w:p w:rsidR="00600803" w:rsidRPr="00BC2BC7" w:rsidRDefault="004A0E2B" w:rsidP="00454F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中野市</w:t>
            </w:r>
            <w:r w:rsidR="00966BA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66BA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大字中野△△△</w:t>
            </w:r>
          </w:p>
        </w:tc>
      </w:tr>
      <w:tr w:rsidR="00600803" w:rsidRPr="00BC2BC7" w:rsidTr="00454FB4">
        <w:trPr>
          <w:trHeight w:val="569"/>
        </w:trPr>
        <w:tc>
          <w:tcPr>
            <w:tcW w:w="1809" w:type="dxa"/>
            <w:gridSpan w:val="2"/>
            <w:vAlign w:val="center"/>
          </w:tcPr>
          <w:p w:rsidR="00600803" w:rsidRPr="00BC2BC7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登記面積</w:t>
            </w:r>
          </w:p>
        </w:tc>
        <w:tc>
          <w:tcPr>
            <w:tcW w:w="2694" w:type="dxa"/>
            <w:vAlign w:val="center"/>
          </w:tcPr>
          <w:p w:rsidR="00600803" w:rsidRPr="00BC2BC7" w:rsidRDefault="00966BA1" w:rsidP="00454F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1</w:t>
            </w:r>
            <w:r w:rsidRPr="00454FB4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,000 ㎡</w:t>
            </w:r>
          </w:p>
        </w:tc>
        <w:tc>
          <w:tcPr>
            <w:tcW w:w="1417" w:type="dxa"/>
            <w:vAlign w:val="center"/>
          </w:tcPr>
          <w:p w:rsidR="00600803" w:rsidRPr="00BC2BC7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登記地目</w:t>
            </w:r>
          </w:p>
        </w:tc>
        <w:tc>
          <w:tcPr>
            <w:tcW w:w="2782" w:type="dxa"/>
            <w:vAlign w:val="center"/>
          </w:tcPr>
          <w:p w:rsidR="00600803" w:rsidRPr="00BC2BC7" w:rsidRDefault="00966BA1" w:rsidP="00454F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田</w:t>
            </w:r>
          </w:p>
        </w:tc>
      </w:tr>
      <w:tr w:rsidR="00600803" w:rsidRPr="00BC2BC7" w:rsidTr="00454FB4">
        <w:trPr>
          <w:trHeight w:val="973"/>
        </w:trPr>
        <w:tc>
          <w:tcPr>
            <w:tcW w:w="1809" w:type="dxa"/>
            <w:gridSpan w:val="2"/>
            <w:vAlign w:val="center"/>
          </w:tcPr>
          <w:p w:rsidR="00600803" w:rsidRPr="00BC2BC7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　　況</w:t>
            </w:r>
          </w:p>
        </w:tc>
        <w:tc>
          <w:tcPr>
            <w:tcW w:w="6893" w:type="dxa"/>
            <w:gridSpan w:val="3"/>
            <w:vAlign w:val="center"/>
          </w:tcPr>
          <w:p w:rsidR="00966BA1" w:rsidRPr="00966BA1" w:rsidRDefault="00966BA1" w:rsidP="00966BA1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966BA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・荒廃地　　　　　・現在耕作中。来年度から貸付希望</w:t>
            </w:r>
          </w:p>
          <w:p w:rsidR="00600803" w:rsidRPr="00BC2BC7" w:rsidRDefault="00966BA1" w:rsidP="00966BA1">
            <w:pPr>
              <w:rPr>
                <w:rFonts w:ascii="HG丸ｺﾞｼｯｸM-PRO" w:eastAsia="HG丸ｺﾞｼｯｸM-PRO" w:hAnsi="HG丸ｺﾞｼｯｸM-PRO"/>
              </w:rPr>
            </w:pPr>
            <w:r w:rsidRPr="00966BA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・更地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　　　　　　　　　　　　　　　　　　　　　　　　・・・など状況を記載</w:t>
            </w:r>
          </w:p>
        </w:tc>
      </w:tr>
      <w:tr w:rsidR="00600803" w:rsidRPr="00BC2BC7" w:rsidTr="00454FB4">
        <w:trPr>
          <w:trHeight w:val="569"/>
        </w:trPr>
        <w:tc>
          <w:tcPr>
            <w:tcW w:w="392" w:type="dxa"/>
            <w:vAlign w:val="center"/>
          </w:tcPr>
          <w:p w:rsidR="00600803" w:rsidRPr="00966BA1" w:rsidRDefault="00966BA1" w:rsidP="00454FB4">
            <w:pPr>
              <w:jc w:val="center"/>
              <w:rPr>
                <w:rFonts w:ascii="HGP創英角ﾎﾟｯﾌﾟ体" w:eastAsia="HGP創英角ﾎﾟｯﾌﾟ体" w:hAnsi="HGP創英角ﾎﾟｯﾌﾟ体"/>
                <w:b/>
              </w:rPr>
            </w:pPr>
            <w:r w:rsidRPr="00966BA1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>○</w:t>
            </w:r>
          </w:p>
        </w:tc>
        <w:tc>
          <w:tcPr>
            <w:tcW w:w="1417" w:type="dxa"/>
            <w:vAlign w:val="center"/>
          </w:tcPr>
          <w:p w:rsidR="00600803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希望賃借料</w:t>
            </w:r>
          </w:p>
        </w:tc>
        <w:tc>
          <w:tcPr>
            <w:tcW w:w="6893" w:type="dxa"/>
            <w:gridSpan w:val="3"/>
            <w:vAlign w:val="center"/>
          </w:tcPr>
          <w:p w:rsidR="00600803" w:rsidRPr="00BC2BC7" w:rsidRDefault="00966BA1" w:rsidP="00454F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66BA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交渉次第</w:t>
            </w:r>
            <w:r w:rsidR="00600803">
              <w:rPr>
                <w:rFonts w:ascii="HG丸ｺﾞｼｯｸM-PRO" w:eastAsia="HG丸ｺﾞｼｯｸM-PRO" w:hAnsi="HG丸ｺﾞｼｯｸM-PRO" w:hint="eastAsia"/>
              </w:rPr>
              <w:t xml:space="preserve">　円／10a　（総額：　　　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00803">
              <w:rPr>
                <w:rFonts w:ascii="HG丸ｺﾞｼｯｸM-PRO" w:eastAsia="HG丸ｺﾞｼｯｸM-PRO" w:hAnsi="HG丸ｺﾞｼｯｸM-PRO" w:hint="eastAsia"/>
              </w:rPr>
              <w:t xml:space="preserve">　　円）</w:t>
            </w:r>
          </w:p>
        </w:tc>
      </w:tr>
      <w:tr w:rsidR="00600803" w:rsidRPr="00BC2BC7" w:rsidTr="00454FB4">
        <w:trPr>
          <w:trHeight w:val="569"/>
        </w:trPr>
        <w:tc>
          <w:tcPr>
            <w:tcW w:w="392" w:type="dxa"/>
            <w:vAlign w:val="center"/>
          </w:tcPr>
          <w:p w:rsidR="00600803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600803" w:rsidRPr="00966BA1" w:rsidRDefault="00600803" w:rsidP="00454FB4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966BA1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希望売渡金額</w:t>
            </w:r>
          </w:p>
        </w:tc>
        <w:tc>
          <w:tcPr>
            <w:tcW w:w="6893" w:type="dxa"/>
            <w:gridSpan w:val="3"/>
            <w:vAlign w:val="center"/>
          </w:tcPr>
          <w:p w:rsidR="00600803" w:rsidRPr="00BC2BC7" w:rsidRDefault="00600803" w:rsidP="00454F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円／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>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（総額：　　　　</w:t>
            </w:r>
            <w:r w:rsidR="002F35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円）</w:t>
            </w:r>
          </w:p>
        </w:tc>
      </w:tr>
    </w:tbl>
    <w:p w:rsidR="005B3B15" w:rsidRDefault="009735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※筆数多数の場合は、複数枚のシートに記入ください。</w:t>
      </w:r>
    </w:p>
    <w:p w:rsidR="000401A6" w:rsidRDefault="000401A6" w:rsidP="000401A6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0401A6" w:rsidTr="00454FB4">
        <w:tc>
          <w:tcPr>
            <w:tcW w:w="817" w:type="dxa"/>
            <w:vAlign w:val="center"/>
          </w:tcPr>
          <w:p w:rsidR="000401A6" w:rsidRDefault="000401A6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取扱</w:t>
            </w:r>
          </w:p>
          <w:p w:rsidR="000401A6" w:rsidRDefault="000401A6" w:rsidP="00454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7885" w:type="dxa"/>
          </w:tcPr>
          <w:p w:rsidR="00716D44" w:rsidRDefault="000401A6" w:rsidP="00454FB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 w:rsidR="00716D44">
              <w:rPr>
                <w:rFonts w:ascii="HG丸ｺﾞｼｯｸM-PRO" w:eastAsia="HG丸ｺﾞｼｯｸM-PRO" w:hAnsi="HG丸ｺﾞｼｯｸM-PRO" w:hint="eastAsia"/>
              </w:rPr>
              <w:t xml:space="preserve">市農業振興課　②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農業委員会　③ </w:t>
            </w:r>
            <w:r w:rsidR="00716D44">
              <w:rPr>
                <w:rFonts w:ascii="HG丸ｺﾞｼｯｸM-PRO" w:eastAsia="HG丸ｺﾞｼｯｸM-PRO" w:hAnsi="HG丸ｺﾞｼｯｸM-PRO" w:hint="eastAsia"/>
              </w:rPr>
              <w:t>信州なかの</w:t>
            </w:r>
            <w:r>
              <w:rPr>
                <w:rFonts w:ascii="HG丸ｺﾞｼｯｸM-PRO" w:eastAsia="HG丸ｺﾞｼｯｸM-PRO" w:hAnsi="HG丸ｺﾞｼｯｸM-PRO" w:hint="eastAsia"/>
              </w:rPr>
              <w:t>産業</w:t>
            </w:r>
            <w:r w:rsidR="00716D44">
              <w:rPr>
                <w:rFonts w:ascii="HG丸ｺﾞｼｯｸM-PRO" w:eastAsia="HG丸ｺﾞｼｯｸM-PRO" w:hAnsi="HG丸ｺﾞｼｯｸM-PRO" w:hint="eastAsia"/>
              </w:rPr>
              <w:t>・観光</w:t>
            </w:r>
            <w:r>
              <w:rPr>
                <w:rFonts w:ascii="HG丸ｺﾞｼｯｸM-PRO" w:eastAsia="HG丸ｺﾞｼｯｸM-PRO" w:hAnsi="HG丸ｺﾞｼｯｸM-PRO" w:hint="eastAsia"/>
              </w:rPr>
              <w:t>公社</w:t>
            </w:r>
          </w:p>
          <w:p w:rsidR="000401A6" w:rsidRDefault="000401A6" w:rsidP="00716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 JA</w:t>
            </w:r>
            <w:r w:rsidR="00716D44">
              <w:rPr>
                <w:rFonts w:ascii="HG丸ｺﾞｼｯｸM-PRO" w:eastAsia="HG丸ｺﾞｼｯｸM-PRO" w:hAnsi="HG丸ｺﾞｼｯｸM-PRO" w:hint="eastAsia"/>
              </w:rPr>
              <w:t xml:space="preserve">中野市　　</w:t>
            </w:r>
            <w:r>
              <w:rPr>
                <w:rFonts w:ascii="HG丸ｺﾞｼｯｸM-PRO" w:eastAsia="HG丸ｺﾞｼｯｸM-PRO" w:hAnsi="HG丸ｺﾞｼｯｸM-PRO" w:hint="eastAsia"/>
              </w:rPr>
              <w:t>⑤ JAながの</w:t>
            </w:r>
            <w:r w:rsidR="00716D44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⑥ 農地中間管理機構</w:t>
            </w:r>
          </w:p>
        </w:tc>
      </w:tr>
    </w:tbl>
    <w:p w:rsidR="000401A6" w:rsidRPr="000401A6" w:rsidRDefault="000401A6">
      <w:pPr>
        <w:rPr>
          <w:rFonts w:ascii="HG丸ｺﾞｼｯｸM-PRO" w:eastAsia="HG丸ｺﾞｼｯｸM-PRO" w:hAnsi="HG丸ｺﾞｼｯｸM-PRO"/>
        </w:rPr>
      </w:pPr>
    </w:p>
    <w:sectPr w:rsidR="000401A6" w:rsidRPr="000401A6" w:rsidSect="004A0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B4" w:rsidRDefault="00454FB4" w:rsidP="00BC2BC7">
      <w:r>
        <w:separator/>
      </w:r>
    </w:p>
  </w:endnote>
  <w:endnote w:type="continuationSeparator" w:id="0">
    <w:p w:rsidR="00454FB4" w:rsidRDefault="00454FB4" w:rsidP="00B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4" w:rsidRDefault="00454F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4" w:rsidRDefault="00454F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4" w:rsidRDefault="00454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B4" w:rsidRDefault="00454FB4" w:rsidP="00BC2BC7">
      <w:r>
        <w:separator/>
      </w:r>
    </w:p>
  </w:footnote>
  <w:footnote w:type="continuationSeparator" w:id="0">
    <w:p w:rsidR="00454FB4" w:rsidRDefault="00454FB4" w:rsidP="00BC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4" w:rsidRDefault="00454F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4" w:rsidRPr="00DE00A2" w:rsidRDefault="00454FB4">
    <w:pPr>
      <w:pStyle w:val="a3"/>
      <w:rPr>
        <w:rFonts w:asciiTheme="majorEastAsia" w:eastAsiaTheme="majorEastAsia" w:hAnsiTheme="majorEastAsia"/>
      </w:rPr>
    </w:pPr>
    <w:r w:rsidRPr="00DE00A2">
      <w:rPr>
        <w:rFonts w:asciiTheme="majorEastAsia" w:eastAsiaTheme="majorEastAsia" w:hAnsiTheme="majorEastAsia" w:hint="eastAsia"/>
      </w:rPr>
      <w:t>（様式１）</w:t>
    </w:r>
    <w:r w:rsidRPr="00DE00A2">
      <w:rPr>
        <w:rFonts w:asciiTheme="majorEastAsia" w:eastAsiaTheme="majorEastAsia" w:hAnsiTheme="maj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8AB41" wp14:editId="1F1EB0FC">
              <wp:simplePos x="0" y="0"/>
              <wp:positionH relativeFrom="column">
                <wp:posOffset>3882390</wp:posOffset>
              </wp:positionH>
              <wp:positionV relativeFrom="paragraph">
                <wp:posOffset>2540</wp:posOffset>
              </wp:positionV>
              <wp:extent cx="1547495" cy="1403985"/>
              <wp:effectExtent l="0" t="0" r="14605" b="1206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FB4" w:rsidRPr="00BC2BC7" w:rsidRDefault="00454FB4" w:rsidP="00BC2BC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BC2BC7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貸付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・売渡</w:t>
                          </w:r>
                          <w:r w:rsidRPr="00BC2BC7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希望用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05.7pt;margin-top:.2pt;width:121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">
              <v:textbox style="mso-fit-shape-to-text:t">
                <w:txbxContent>
                  <w:p w:rsidR="00454FB4" w:rsidRPr="00BC2BC7" w:rsidRDefault="00454FB4" w:rsidP="00BC2BC7">
                    <w:pPr>
                      <w:jc w:val="center"/>
                      <w:rPr>
                        <w:rFonts w:asciiTheme="majorEastAsia" w:eastAsiaTheme="majorEastAsia" w:hAnsiTheme="majorEastAsia"/>
                        <w:sz w:val="28"/>
                      </w:rPr>
                    </w:pPr>
                    <w:r w:rsidRPr="00BC2BC7">
                      <w:rPr>
                        <w:rFonts w:asciiTheme="majorEastAsia" w:eastAsiaTheme="majorEastAsia" w:hAnsiTheme="majorEastAsia" w:hint="eastAsia"/>
                        <w:sz w:val="28"/>
                      </w:rPr>
                      <w:t>貸付</w:t>
                    </w:r>
                    <w:r>
                      <w:rPr>
                        <w:rFonts w:asciiTheme="majorEastAsia" w:eastAsiaTheme="majorEastAsia" w:hAnsiTheme="majorEastAsia" w:hint="eastAsia"/>
                        <w:sz w:val="28"/>
                      </w:rPr>
                      <w:t>・売渡</w:t>
                    </w:r>
                    <w:r w:rsidRPr="00BC2BC7">
                      <w:rPr>
                        <w:rFonts w:asciiTheme="majorEastAsia" w:eastAsiaTheme="majorEastAsia" w:hAnsiTheme="majorEastAsia" w:hint="eastAsia"/>
                        <w:sz w:val="28"/>
                      </w:rPr>
                      <w:t>希望用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B4" w:rsidRDefault="00454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D6"/>
    <w:rsid w:val="0003654A"/>
    <w:rsid w:val="000401A6"/>
    <w:rsid w:val="00161EF7"/>
    <w:rsid w:val="002F35DA"/>
    <w:rsid w:val="003B1ED6"/>
    <w:rsid w:val="00454FB4"/>
    <w:rsid w:val="004A0E2B"/>
    <w:rsid w:val="005B3B15"/>
    <w:rsid w:val="00600803"/>
    <w:rsid w:val="00670D5C"/>
    <w:rsid w:val="00716D44"/>
    <w:rsid w:val="00966BA1"/>
    <w:rsid w:val="00973593"/>
    <w:rsid w:val="00A154DD"/>
    <w:rsid w:val="00A7748A"/>
    <w:rsid w:val="00B32A38"/>
    <w:rsid w:val="00B95248"/>
    <w:rsid w:val="00BC2BC7"/>
    <w:rsid w:val="00D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C7"/>
  </w:style>
  <w:style w:type="paragraph" w:styleId="a5">
    <w:name w:val="footer"/>
    <w:basedOn w:val="a"/>
    <w:link w:val="a6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C7"/>
  </w:style>
  <w:style w:type="paragraph" w:styleId="a7">
    <w:name w:val="Balloon Text"/>
    <w:basedOn w:val="a"/>
    <w:link w:val="a8"/>
    <w:uiPriority w:val="99"/>
    <w:semiHidden/>
    <w:unhideWhenUsed/>
    <w:rsid w:val="00BC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B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C7"/>
  </w:style>
  <w:style w:type="paragraph" w:styleId="a5">
    <w:name w:val="footer"/>
    <w:basedOn w:val="a"/>
    <w:link w:val="a6"/>
    <w:uiPriority w:val="99"/>
    <w:unhideWhenUsed/>
    <w:rsid w:val="00BC2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C7"/>
  </w:style>
  <w:style w:type="paragraph" w:styleId="a7">
    <w:name w:val="Balloon Text"/>
    <w:basedOn w:val="a"/>
    <w:link w:val="a8"/>
    <w:uiPriority w:val="99"/>
    <w:semiHidden/>
    <w:unhideWhenUsed/>
    <w:rsid w:val="00BC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B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E7B11D35.dotm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ws3258</dc:creator>
  <cp:lastModifiedBy>T.Kobayashi</cp:lastModifiedBy>
  <cp:revision>5</cp:revision>
  <dcterms:created xsi:type="dcterms:W3CDTF">2018-07-06T05:02:00Z</dcterms:created>
  <dcterms:modified xsi:type="dcterms:W3CDTF">2021-05-17T06:54:00Z</dcterms:modified>
</cp:coreProperties>
</file>