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7" w:rsidRPr="00600803" w:rsidRDefault="00BC2BC7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中野市農地マッチングシステム</w:t>
      </w:r>
    </w:p>
    <w:p w:rsidR="00BC2BC7" w:rsidRPr="00600803" w:rsidRDefault="005B3B15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</w:t>
      </w:r>
      <w:r w:rsidR="00BC2BC7" w:rsidRPr="00600803">
        <w:rPr>
          <w:rFonts w:ascii="HG丸ｺﾞｼｯｸM-PRO" w:eastAsia="HG丸ｺﾞｼｯｸM-PRO" w:hAnsi="HG丸ｺﾞｼｯｸM-PRO" w:hint="eastAsia"/>
          <w:sz w:val="24"/>
        </w:rPr>
        <w:t>エントリーシート</w:t>
      </w:r>
      <w:r w:rsidRPr="00600803">
        <w:rPr>
          <w:rFonts w:ascii="HG丸ｺﾞｼｯｸM-PRO" w:eastAsia="HG丸ｺﾞｼｯｸM-PRO" w:hAnsi="HG丸ｺﾞｼｯｸM-PRO" w:hint="eastAsia"/>
          <w:sz w:val="24"/>
        </w:rPr>
        <w:t>』</w:t>
      </w:r>
    </w:p>
    <w:p w:rsidR="00BC2BC7" w:rsidRDefault="005B3B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B5D25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00803" w:rsidRPr="00BC2BC7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BC7" w:rsidRPr="00BC2BC7" w:rsidTr="00BC2BC7">
        <w:tc>
          <w:tcPr>
            <w:tcW w:w="1809" w:type="dxa"/>
            <w:shd w:val="pct15" w:color="auto" w:fill="auto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BC2BC7" w:rsidRPr="00BC2BC7" w:rsidRDefault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600803">
        <w:trPr>
          <w:trHeight w:val="240"/>
        </w:trPr>
        <w:tc>
          <w:tcPr>
            <w:tcW w:w="1809" w:type="dxa"/>
            <w:vMerge w:val="restart"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600803" w:rsidRPr="00BC2BC7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600803" w:rsidRPr="00BC2BC7" w:rsidRDefault="00600803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600803">
        <w:trPr>
          <w:trHeight w:val="644"/>
        </w:trPr>
        <w:tc>
          <w:tcPr>
            <w:tcW w:w="1809" w:type="dxa"/>
            <w:vMerge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600803" w:rsidRPr="00600803" w:rsidRDefault="00600803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　　）　　　　　　　携帯電話：　　　（　　　）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BC2BC7" w:rsidRDefault="00BC2BC7">
      <w:pPr>
        <w:rPr>
          <w:rFonts w:ascii="HG丸ｺﾞｼｯｸM-PRO" w:eastAsia="HG丸ｺﾞｼｯｸM-PRO" w:hAnsi="HG丸ｺﾞｼｯｸM-PRO"/>
        </w:rPr>
      </w:pPr>
    </w:p>
    <w:p w:rsidR="00600803" w:rsidRPr="00BC2BC7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BC2BC7" w:rsidRPr="00BC2BC7" w:rsidTr="007B1DFD">
        <w:tc>
          <w:tcPr>
            <w:tcW w:w="1809" w:type="dxa"/>
            <w:gridSpan w:val="2"/>
            <w:shd w:val="pct15" w:color="auto" w:fill="auto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BC2BC7" w:rsidRPr="00BC2BC7" w:rsidRDefault="00BC2BC7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BC2BC7" w:rsidRPr="00BC2BC7" w:rsidRDefault="004A0E2B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600803">
        <w:trPr>
          <w:trHeight w:val="973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BC2BC7" w:rsidRPr="00BC2BC7" w:rsidRDefault="00BC2BC7" w:rsidP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5248" w:rsidRPr="00BC2BC7" w:rsidTr="00B95248">
        <w:trPr>
          <w:trHeight w:val="569"/>
        </w:trPr>
        <w:tc>
          <w:tcPr>
            <w:tcW w:w="392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B95248" w:rsidRPr="00BC2BC7" w:rsidRDefault="00B95248" w:rsidP="006008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6008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円／10a　（総額：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円）</w:t>
            </w:r>
          </w:p>
        </w:tc>
      </w:tr>
      <w:tr w:rsidR="00B95248" w:rsidRPr="00BC2BC7" w:rsidTr="00B95248">
        <w:trPr>
          <w:trHeight w:val="569"/>
        </w:trPr>
        <w:tc>
          <w:tcPr>
            <w:tcW w:w="392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B95248" w:rsidRPr="00BC2BC7" w:rsidRDefault="00B95248" w:rsidP="006008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A1C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円）</w:t>
            </w:r>
          </w:p>
        </w:tc>
      </w:tr>
    </w:tbl>
    <w:p w:rsidR="00600803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600803" w:rsidRPr="00BC2BC7" w:rsidTr="007B1DFD">
        <w:tc>
          <w:tcPr>
            <w:tcW w:w="1809" w:type="dxa"/>
            <w:gridSpan w:val="2"/>
            <w:shd w:val="pct15" w:color="auto" w:fill="auto"/>
            <w:vAlign w:val="center"/>
          </w:tcPr>
          <w:p w:rsidR="00600803" w:rsidRPr="00BC2BC7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7B1DFD">
        <w:trPr>
          <w:trHeight w:val="569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4A0E2B" w:rsidP="007B1D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600803" w:rsidRPr="00BC2BC7" w:rsidTr="007B1DFD">
        <w:trPr>
          <w:trHeight w:val="569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600803" w:rsidRPr="00BC2BC7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7B1DFD">
        <w:trPr>
          <w:trHeight w:val="973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7B1DFD">
        <w:trPr>
          <w:trHeight w:val="569"/>
        </w:trPr>
        <w:tc>
          <w:tcPr>
            <w:tcW w:w="392" w:type="dxa"/>
            <w:vAlign w:val="center"/>
          </w:tcPr>
          <w:p w:rsidR="00600803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600803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円）</w:t>
            </w:r>
          </w:p>
        </w:tc>
      </w:tr>
      <w:tr w:rsidR="00600803" w:rsidRPr="00BC2BC7" w:rsidTr="007B1DFD">
        <w:trPr>
          <w:trHeight w:val="569"/>
        </w:trPr>
        <w:tc>
          <w:tcPr>
            <w:tcW w:w="392" w:type="dxa"/>
            <w:vAlign w:val="center"/>
          </w:tcPr>
          <w:p w:rsidR="00600803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600803" w:rsidRDefault="00600803" w:rsidP="007B1D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600803" w:rsidP="007B1D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A1C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円）</w:t>
            </w:r>
          </w:p>
        </w:tc>
      </w:tr>
    </w:tbl>
    <w:p w:rsidR="005B3B15" w:rsidRDefault="009735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0401A6" w:rsidRDefault="000401A6" w:rsidP="000401A6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0401A6" w:rsidTr="0064540E">
        <w:tc>
          <w:tcPr>
            <w:tcW w:w="817" w:type="dxa"/>
            <w:vAlign w:val="center"/>
          </w:tcPr>
          <w:p w:rsidR="000401A6" w:rsidRDefault="000401A6" w:rsidP="006454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0401A6" w:rsidRDefault="000401A6" w:rsidP="006454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C00EF4" w:rsidRDefault="00C00EF4" w:rsidP="00C00EF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市農業振興課　② 農業委員会　③ 信州なかの産業・観光公社　</w:t>
            </w:r>
          </w:p>
          <w:p w:rsidR="000401A6" w:rsidRDefault="00C00EF4" w:rsidP="00C00E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JA中野市    ⑤ JAながの　 ⑥ 農地中間管理機構</w:t>
            </w:r>
          </w:p>
        </w:tc>
      </w:tr>
    </w:tbl>
    <w:p w:rsidR="000401A6" w:rsidRDefault="000401A6">
      <w:pPr>
        <w:rPr>
          <w:rFonts w:ascii="HG丸ｺﾞｼｯｸM-PRO" w:eastAsia="HG丸ｺﾞｼｯｸM-PRO" w:hAnsi="HG丸ｺﾞｼｯｸM-PRO"/>
        </w:rPr>
      </w:pP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lastRenderedPageBreak/>
        <w:t>中野市農地マッチングシステム</w:t>
      </w: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『エントリーシート』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令和　　年　　月　　日</w:t>
      </w: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41CEE" w:rsidRPr="00BC2BC7" w:rsidTr="00C451A6">
        <w:tc>
          <w:tcPr>
            <w:tcW w:w="1809" w:type="dxa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240"/>
        </w:trPr>
        <w:tc>
          <w:tcPr>
            <w:tcW w:w="1809" w:type="dxa"/>
            <w:vMerge w:val="restart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644"/>
        </w:trPr>
        <w:tc>
          <w:tcPr>
            <w:tcW w:w="1809" w:type="dxa"/>
            <w:vMerge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441CEE" w:rsidRPr="00600803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　　）　　　　　　　携帯電話：　　　（　　　）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441CEE" w:rsidTr="00C451A6">
        <w:tc>
          <w:tcPr>
            <w:tcW w:w="8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C00EF4" w:rsidRDefault="00C00EF4" w:rsidP="00C00EF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市農業振興課　② 農業委員会　③ 信州なかの産業・観光公社　</w:t>
            </w:r>
          </w:p>
          <w:p w:rsidR="00441CEE" w:rsidRDefault="00C00EF4" w:rsidP="00C00E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JA中野市    ⑤ JAながの　 ⑥ 農地中間管理機構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lastRenderedPageBreak/>
        <w:t>中野市農地マッチングシステム</w:t>
      </w: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『エントリーシート』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令和　　年　　月　　日</w:t>
      </w: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41CEE" w:rsidRPr="00BC2BC7" w:rsidTr="00C451A6">
        <w:tc>
          <w:tcPr>
            <w:tcW w:w="1809" w:type="dxa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240"/>
        </w:trPr>
        <w:tc>
          <w:tcPr>
            <w:tcW w:w="1809" w:type="dxa"/>
            <w:vMerge w:val="restart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644"/>
        </w:trPr>
        <w:tc>
          <w:tcPr>
            <w:tcW w:w="1809" w:type="dxa"/>
            <w:vMerge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441CEE" w:rsidRPr="00600803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　　）　　　　　　　携帯電話：　　　（　　　）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ＭＳ 明朝" w:eastAsia="ＭＳ 明朝" w:hAnsi="ＭＳ 明朝" w:cs="ＭＳ 明朝" w:hint="eastAsia"/>
              </w:rPr>
              <w:t>⑥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441CEE" w:rsidTr="00C451A6">
        <w:tc>
          <w:tcPr>
            <w:tcW w:w="8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C00EF4" w:rsidRDefault="00C00EF4" w:rsidP="00C00EF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市農業振興課　② 農業委員会　③ 信州なかの産業・観光公社　</w:t>
            </w:r>
          </w:p>
          <w:p w:rsidR="00441CEE" w:rsidRDefault="00C00EF4" w:rsidP="00C00E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JA中野市    ⑤ JAながの　 ⑥ 農地中間管理機構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lastRenderedPageBreak/>
        <w:t>中野市農地マッチングシステム</w:t>
      </w: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『エントリーシート』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令和　　年　　月　　日</w:t>
      </w: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41CEE" w:rsidRPr="00BC2BC7" w:rsidTr="00C451A6">
        <w:tc>
          <w:tcPr>
            <w:tcW w:w="1809" w:type="dxa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240"/>
        </w:trPr>
        <w:tc>
          <w:tcPr>
            <w:tcW w:w="1809" w:type="dxa"/>
            <w:vMerge w:val="restart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644"/>
        </w:trPr>
        <w:tc>
          <w:tcPr>
            <w:tcW w:w="1809" w:type="dxa"/>
            <w:vMerge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441CEE" w:rsidRPr="00600803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　　）　　　　　　　携帯電話：　　　（　　　）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441CEE" w:rsidTr="00C451A6">
        <w:tc>
          <w:tcPr>
            <w:tcW w:w="8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C00EF4" w:rsidRDefault="00C00EF4" w:rsidP="00C00EF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市農業振興課　② 農業委員会　③ 信州なかの産業・観光公社　</w:t>
            </w:r>
          </w:p>
          <w:p w:rsidR="00441CEE" w:rsidRDefault="00C00EF4" w:rsidP="00C00E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JA中野市    ⑤ JAながの　 ⑥ 農地中間管理機構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lastRenderedPageBreak/>
        <w:t>中野市農地マッチングシステム</w:t>
      </w:r>
    </w:p>
    <w:p w:rsidR="00441CEE" w:rsidRPr="00600803" w:rsidRDefault="00441CEE" w:rsidP="00441CE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『エントリーシート』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令和　　年　　月　　日</w:t>
      </w: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41CEE" w:rsidRPr="00BC2BC7" w:rsidTr="00C451A6">
        <w:tc>
          <w:tcPr>
            <w:tcW w:w="1809" w:type="dxa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240"/>
        </w:trPr>
        <w:tc>
          <w:tcPr>
            <w:tcW w:w="1809" w:type="dxa"/>
            <w:vMerge w:val="restart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644"/>
        </w:trPr>
        <w:tc>
          <w:tcPr>
            <w:tcW w:w="1809" w:type="dxa"/>
            <w:vMerge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441CEE" w:rsidRPr="00600803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　　）　　　　　　　携帯電話：　　　（　　　）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p w:rsidR="00441CEE" w:rsidRPr="00BC2BC7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1417"/>
        <w:gridCol w:w="2782"/>
      </w:tblGrid>
      <w:tr w:rsidR="00441CEE" w:rsidRPr="00BC2BC7" w:rsidTr="00C451A6">
        <w:tc>
          <w:tcPr>
            <w:tcW w:w="1809" w:type="dxa"/>
            <w:gridSpan w:val="2"/>
            <w:shd w:val="pct15" w:color="auto" w:fill="auto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</w:p>
        </w:tc>
      </w:tr>
      <w:tr w:rsidR="00441CEE" w:rsidRPr="00BC2BC7" w:rsidTr="00C451A6">
        <w:trPr>
          <w:trHeight w:val="569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973"/>
        </w:trPr>
        <w:tc>
          <w:tcPr>
            <w:tcW w:w="1809" w:type="dxa"/>
            <w:gridSpan w:val="2"/>
            <w:vAlign w:val="center"/>
          </w:tcPr>
          <w:p w:rsidR="00441CEE" w:rsidRPr="00BC2BC7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円／10a　（総額：　　　　　　　　　円）</w:t>
            </w:r>
          </w:p>
        </w:tc>
      </w:tr>
      <w:tr w:rsidR="00441CEE" w:rsidRPr="00BC2BC7" w:rsidTr="00C451A6">
        <w:trPr>
          <w:trHeight w:val="569"/>
        </w:trPr>
        <w:tc>
          <w:tcPr>
            <w:tcW w:w="392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5248">
              <w:rPr>
                <w:rFonts w:ascii="HG丸ｺﾞｼｯｸM-PRO" w:eastAsia="HG丸ｺﾞｼｯｸM-PRO" w:hAnsi="HG丸ｺﾞｼｯｸM-PRO" w:hint="eastAsia"/>
                <w:sz w:val="20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441CEE" w:rsidRPr="00BC2BC7" w:rsidRDefault="00441CEE" w:rsidP="00C451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円／㎡　　（総額：　　　　　　　　　円）</w:t>
            </w:r>
          </w:p>
        </w:tc>
      </w:tr>
    </w:tbl>
    <w:p w:rsidR="00441CEE" w:rsidRDefault="00441CEE" w:rsidP="00441C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441CEE" w:rsidRDefault="00441CEE" w:rsidP="00441CE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441CEE" w:rsidTr="00C451A6">
        <w:tc>
          <w:tcPr>
            <w:tcW w:w="817" w:type="dxa"/>
            <w:vAlign w:val="center"/>
          </w:tcPr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441CEE" w:rsidRDefault="00441CEE" w:rsidP="00C451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C00EF4" w:rsidRDefault="00C00EF4" w:rsidP="00C00EF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市農業振興課　② 農業委員会　③ 信州なかの産業・観光公社　</w:t>
            </w:r>
          </w:p>
          <w:p w:rsidR="00441CEE" w:rsidRDefault="00C00EF4" w:rsidP="00C00E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JA中野市    ⑤ JAながの　 ⑥ 農地中間管理機構</w:t>
            </w:r>
          </w:p>
        </w:tc>
      </w:tr>
    </w:tbl>
    <w:p w:rsidR="00441CEE" w:rsidRPr="000401A6" w:rsidRDefault="00441CEE">
      <w:pPr>
        <w:rPr>
          <w:rFonts w:ascii="HG丸ｺﾞｼｯｸM-PRO" w:eastAsia="HG丸ｺﾞｼｯｸM-PRO" w:hAnsi="HG丸ｺﾞｼｯｸM-PRO"/>
        </w:rPr>
      </w:pPr>
    </w:p>
    <w:sectPr w:rsidR="00441CEE" w:rsidRPr="000401A6" w:rsidSect="004A0E2B">
      <w:headerReference w:type="default" r:id="rId8"/>
      <w:pgSz w:w="11906" w:h="16838" w:code="9"/>
      <w:pgMar w:top="1418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5C" w:rsidRDefault="00670D5C" w:rsidP="00BC2BC7">
      <w:r>
        <w:separator/>
      </w:r>
    </w:p>
  </w:endnote>
  <w:endnote w:type="continuationSeparator" w:id="0">
    <w:p w:rsidR="00670D5C" w:rsidRDefault="00670D5C" w:rsidP="00B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5C" w:rsidRDefault="00670D5C" w:rsidP="00BC2BC7">
      <w:r>
        <w:separator/>
      </w:r>
    </w:p>
  </w:footnote>
  <w:footnote w:type="continuationSeparator" w:id="0">
    <w:p w:rsidR="00670D5C" w:rsidRDefault="00670D5C" w:rsidP="00BC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C7" w:rsidRPr="00DE00A2" w:rsidRDefault="00DE00A2">
    <w:pPr>
      <w:pStyle w:val="a3"/>
      <w:rPr>
        <w:rFonts w:asciiTheme="majorEastAsia" w:eastAsiaTheme="majorEastAsia" w:hAnsiTheme="majorEastAsia"/>
      </w:rPr>
    </w:pPr>
    <w:r w:rsidRPr="00DE00A2">
      <w:rPr>
        <w:rFonts w:asciiTheme="majorEastAsia" w:eastAsiaTheme="majorEastAsia" w:hAnsiTheme="majorEastAsia" w:hint="eastAsia"/>
      </w:rPr>
      <w:t>（様式１）</w:t>
    </w:r>
    <w:r w:rsidR="00BC2BC7" w:rsidRPr="00DE00A2">
      <w:rPr>
        <w:rFonts w:asciiTheme="majorEastAsia" w:eastAsiaTheme="majorEastAsia" w:hAnsiTheme="maj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8AB41" wp14:editId="1F1EB0FC">
              <wp:simplePos x="0" y="0"/>
              <wp:positionH relativeFrom="column">
                <wp:posOffset>3882390</wp:posOffset>
              </wp:positionH>
              <wp:positionV relativeFrom="paragraph">
                <wp:posOffset>2540</wp:posOffset>
              </wp:positionV>
              <wp:extent cx="1547495" cy="1403985"/>
              <wp:effectExtent l="0" t="0" r="14605" b="1206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2BC7" w:rsidRPr="00BC2BC7" w:rsidRDefault="00BC2BC7" w:rsidP="00BC2BC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BC2BC7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貸付</w:t>
                          </w:r>
                          <w:r w:rsidR="00B95248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・売渡</w:t>
                          </w:r>
                          <w:r w:rsidRPr="00BC2BC7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希望用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5.7pt;margin-top:.2pt;width:12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">
              <v:textbox style="mso-fit-shape-to-text:t">
                <w:txbxContent>
                  <w:p w:rsidR="00BC2BC7" w:rsidRPr="00BC2BC7" w:rsidRDefault="00BC2BC7" w:rsidP="00BC2BC7">
                    <w:pPr>
                      <w:jc w:val="center"/>
                      <w:rPr>
                        <w:rFonts w:asciiTheme="majorEastAsia" w:eastAsiaTheme="majorEastAsia" w:hAnsiTheme="majorEastAsia"/>
                        <w:sz w:val="28"/>
                      </w:rPr>
                    </w:pPr>
                    <w:r w:rsidRPr="00BC2BC7">
                      <w:rPr>
                        <w:rFonts w:asciiTheme="majorEastAsia" w:eastAsiaTheme="majorEastAsia" w:hAnsiTheme="majorEastAsia" w:hint="eastAsia"/>
                        <w:sz w:val="28"/>
                      </w:rPr>
                      <w:t>貸付</w:t>
                    </w:r>
                    <w:r w:rsidR="00B95248">
                      <w:rPr>
                        <w:rFonts w:asciiTheme="majorEastAsia" w:eastAsiaTheme="majorEastAsia" w:hAnsiTheme="majorEastAsia" w:hint="eastAsia"/>
                        <w:sz w:val="28"/>
                      </w:rPr>
                      <w:t>・売渡</w:t>
                    </w:r>
                    <w:r w:rsidRPr="00BC2BC7">
                      <w:rPr>
                        <w:rFonts w:asciiTheme="majorEastAsia" w:eastAsiaTheme="majorEastAsia" w:hAnsiTheme="majorEastAsia" w:hint="eastAsia"/>
                        <w:sz w:val="28"/>
                      </w:rPr>
                      <w:t>希望用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6"/>
    <w:rsid w:val="0003654A"/>
    <w:rsid w:val="000401A6"/>
    <w:rsid w:val="00161EF7"/>
    <w:rsid w:val="002A1CC7"/>
    <w:rsid w:val="002F35DA"/>
    <w:rsid w:val="003B1ED6"/>
    <w:rsid w:val="00441CEE"/>
    <w:rsid w:val="004A0E2B"/>
    <w:rsid w:val="005B3B15"/>
    <w:rsid w:val="00600803"/>
    <w:rsid w:val="00670D5C"/>
    <w:rsid w:val="00973593"/>
    <w:rsid w:val="00A7748A"/>
    <w:rsid w:val="00B95248"/>
    <w:rsid w:val="00BC2BC7"/>
    <w:rsid w:val="00C00EF4"/>
    <w:rsid w:val="00DE00A2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F1D2-2EA2-42D0-8198-E8624B44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D9D3C234.dotm</Template>
  <TotalTime>19</TotalTime>
  <Pages>5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ws3258</dc:creator>
  <cp:lastModifiedBy>T.Kobayashi</cp:lastModifiedBy>
  <cp:revision>4</cp:revision>
  <cp:lastPrinted>2020-04-10T01:46:00Z</cp:lastPrinted>
  <dcterms:created xsi:type="dcterms:W3CDTF">2019-11-01T02:28:00Z</dcterms:created>
  <dcterms:modified xsi:type="dcterms:W3CDTF">2021-05-17T06:50:00Z</dcterms:modified>
</cp:coreProperties>
</file>