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3C" w:rsidRPr="00D4341A" w:rsidRDefault="00950336" w:rsidP="0006253C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（様式３）</w:t>
      </w:r>
      <w:bookmarkStart w:id="0" w:name="_GoBack"/>
      <w:bookmarkEnd w:id="0"/>
    </w:p>
    <w:p w:rsidR="0006253C" w:rsidRPr="00D4341A" w:rsidRDefault="0006253C" w:rsidP="0006253C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D4341A">
        <w:rPr>
          <w:rFonts w:ascii="ＭＳ 明朝" w:eastAsia="ＭＳ 明朝" w:hAnsi="ＭＳ 明朝" w:hint="eastAsia"/>
          <w:sz w:val="21"/>
          <w:szCs w:val="21"/>
        </w:rPr>
        <w:t>行為の変更届出書</w:t>
      </w:r>
    </w:p>
    <w:p w:rsidR="0006253C" w:rsidRPr="00D4341A" w:rsidRDefault="0006253C" w:rsidP="0006253C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487"/>
        <w:gridCol w:w="890"/>
        <w:gridCol w:w="749"/>
        <w:gridCol w:w="101"/>
        <w:gridCol w:w="425"/>
        <w:gridCol w:w="41"/>
        <w:gridCol w:w="425"/>
        <w:gridCol w:w="385"/>
        <w:gridCol w:w="182"/>
        <w:gridCol w:w="243"/>
        <w:gridCol w:w="182"/>
        <w:gridCol w:w="567"/>
        <w:gridCol w:w="102"/>
        <w:gridCol w:w="324"/>
      </w:tblGrid>
      <w:tr w:rsidR="0006253C" w:rsidRPr="00D4341A" w:rsidTr="00C17B75">
        <w:trPr>
          <w:trHeight w:val="454"/>
        </w:trPr>
        <w:tc>
          <w:tcPr>
            <w:tcW w:w="5954" w:type="dxa"/>
            <w:gridSpan w:val="5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2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67" w:type="dxa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06253C" w:rsidRPr="00D4341A" w:rsidTr="00C17B75">
        <w:trPr>
          <w:trHeight w:val="454"/>
        </w:trPr>
        <w:tc>
          <w:tcPr>
            <w:tcW w:w="8931" w:type="dxa"/>
            <w:gridSpan w:val="16"/>
            <w:tcMar>
              <w:top w:w="113" w:type="dxa"/>
              <w:bottom w:w="113" w:type="dxa"/>
            </w:tcMar>
            <w:vAlign w:val="center"/>
          </w:tcPr>
          <w:p w:rsidR="0006253C" w:rsidRDefault="0006253C" w:rsidP="00C17B75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（宛先）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中野</w:t>
            </w: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市長</w:t>
            </w:r>
          </w:p>
          <w:p w:rsidR="0006253C" w:rsidRPr="00D4341A" w:rsidRDefault="0006253C" w:rsidP="00C17B75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6253C" w:rsidRPr="00D4341A" w:rsidTr="00C17B75">
        <w:trPr>
          <w:trHeight w:val="454"/>
        </w:trPr>
        <w:tc>
          <w:tcPr>
            <w:tcW w:w="4315" w:type="dxa"/>
            <w:gridSpan w:val="3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届出者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616" w:type="dxa"/>
            <w:gridSpan w:val="13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6253C" w:rsidRPr="00D4341A" w:rsidTr="00C17B75">
        <w:trPr>
          <w:trHeight w:val="454"/>
        </w:trPr>
        <w:tc>
          <w:tcPr>
            <w:tcW w:w="4315" w:type="dxa"/>
            <w:gridSpan w:val="3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616" w:type="dxa"/>
            <w:gridSpan w:val="13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6253C" w:rsidRPr="00BE13BC" w:rsidTr="00C1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3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6253C" w:rsidRPr="00BE13BC" w:rsidRDefault="0006253C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06253C" w:rsidRPr="00BB45C7" w:rsidRDefault="0006253C" w:rsidP="00C17B75">
            <w:pPr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(電話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53C" w:rsidRPr="00BB45C7" w:rsidRDefault="0006253C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253C" w:rsidRPr="00BB45C7" w:rsidRDefault="0006253C" w:rsidP="00C17B75">
            <w:pPr>
              <w:jc w:val="center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－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53C" w:rsidRPr="00BB45C7" w:rsidRDefault="0006253C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53C" w:rsidRPr="00BB45C7" w:rsidRDefault="0006253C" w:rsidP="00C17B75">
            <w:pPr>
              <w:jc w:val="center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－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53C" w:rsidRPr="00BB45C7" w:rsidRDefault="0006253C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06253C" w:rsidRPr="00BB45C7" w:rsidRDefault="0006253C" w:rsidP="00C17B75">
            <w:pPr>
              <w:jc w:val="right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）</w:t>
            </w:r>
          </w:p>
        </w:tc>
      </w:tr>
      <w:tr w:rsidR="0006253C" w:rsidRPr="00BE13BC" w:rsidTr="00C1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3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6253C" w:rsidRPr="00BE13BC" w:rsidRDefault="0006253C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代理者　</w:t>
            </w: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6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53C" w:rsidRPr="00BE13BC" w:rsidRDefault="0006253C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6253C" w:rsidRPr="00BE13BC" w:rsidTr="00C1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3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6253C" w:rsidRPr="00BB45C7" w:rsidRDefault="0006253C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06253C" w:rsidRPr="00BB45C7" w:rsidRDefault="0006253C" w:rsidP="00C17B75">
            <w:pPr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(電話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53C" w:rsidRPr="00BB45C7" w:rsidRDefault="0006253C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253C" w:rsidRPr="00BB45C7" w:rsidRDefault="0006253C" w:rsidP="00C17B75">
            <w:pPr>
              <w:jc w:val="center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－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53C" w:rsidRPr="00BB45C7" w:rsidRDefault="0006253C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53C" w:rsidRPr="00BB45C7" w:rsidRDefault="0006253C" w:rsidP="00C17B75">
            <w:pPr>
              <w:jc w:val="center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－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53C" w:rsidRPr="00BB45C7" w:rsidRDefault="0006253C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06253C" w:rsidRPr="00BB45C7" w:rsidRDefault="0006253C" w:rsidP="00C17B75">
            <w:pPr>
              <w:jc w:val="right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）</w:t>
            </w:r>
          </w:p>
        </w:tc>
      </w:tr>
      <w:tr w:rsidR="0006253C" w:rsidRPr="00D4341A" w:rsidTr="00C17B75">
        <w:tc>
          <w:tcPr>
            <w:tcW w:w="8931" w:type="dxa"/>
            <w:gridSpan w:val="16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都市再生特別措置法第88条第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項の規定に基づき、届出事項の変更について、下記により届け出ます。</w:t>
            </w:r>
          </w:p>
        </w:tc>
      </w:tr>
      <w:tr w:rsidR="0006253C" w:rsidRPr="00D4341A" w:rsidTr="00C17B75">
        <w:trPr>
          <w:trHeight w:val="454"/>
        </w:trPr>
        <w:tc>
          <w:tcPr>
            <w:tcW w:w="8931" w:type="dxa"/>
            <w:gridSpan w:val="16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記</w:t>
            </w:r>
          </w:p>
        </w:tc>
      </w:tr>
      <w:tr w:rsidR="0006253C" w:rsidRPr="00D4341A" w:rsidTr="00C17B75">
        <w:trPr>
          <w:trHeight w:val="454"/>
        </w:trPr>
        <w:tc>
          <w:tcPr>
            <w:tcW w:w="3828" w:type="dxa"/>
            <w:gridSpan w:val="2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１　当初の届出年月日</w:t>
            </w:r>
          </w:p>
        </w:tc>
        <w:tc>
          <w:tcPr>
            <w:tcW w:w="2126" w:type="dxa"/>
            <w:gridSpan w:val="3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2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06253C" w:rsidRPr="00D4341A" w:rsidTr="00C17B75">
        <w:trPr>
          <w:trHeight w:val="454"/>
        </w:trPr>
        <w:tc>
          <w:tcPr>
            <w:tcW w:w="1701" w:type="dxa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２　変更の内容</w:t>
            </w:r>
          </w:p>
        </w:tc>
        <w:tc>
          <w:tcPr>
            <w:tcW w:w="7230" w:type="dxa"/>
            <w:gridSpan w:val="15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6253C" w:rsidRPr="00D4341A" w:rsidTr="00C17B75">
        <w:trPr>
          <w:trHeight w:val="1134"/>
        </w:trPr>
        <w:tc>
          <w:tcPr>
            <w:tcW w:w="1701" w:type="dxa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30" w:type="dxa"/>
            <w:gridSpan w:val="15"/>
            <w:vAlign w:val="center"/>
          </w:tcPr>
          <w:p w:rsidR="0006253C" w:rsidRPr="00D4341A" w:rsidRDefault="0006253C" w:rsidP="00C17B7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6253C" w:rsidRPr="00D4341A" w:rsidTr="00C17B75">
        <w:trPr>
          <w:trHeight w:val="454"/>
        </w:trPr>
        <w:tc>
          <w:tcPr>
            <w:tcW w:w="3828" w:type="dxa"/>
            <w:gridSpan w:val="2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３　変更部分に係る行為の着手予定日</w:t>
            </w:r>
          </w:p>
        </w:tc>
        <w:tc>
          <w:tcPr>
            <w:tcW w:w="2126" w:type="dxa"/>
            <w:gridSpan w:val="3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2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06253C" w:rsidRPr="00D4341A" w:rsidTr="00C17B75">
        <w:trPr>
          <w:trHeight w:val="454"/>
        </w:trPr>
        <w:tc>
          <w:tcPr>
            <w:tcW w:w="3828" w:type="dxa"/>
            <w:gridSpan w:val="2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４　変更部分に係る行為の完了予定日</w:t>
            </w:r>
          </w:p>
        </w:tc>
        <w:tc>
          <w:tcPr>
            <w:tcW w:w="2126" w:type="dxa"/>
            <w:gridSpan w:val="3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2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06253C" w:rsidRPr="00D4341A" w:rsidRDefault="0006253C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</w:tbl>
    <w:p w:rsidR="0006253C" w:rsidRPr="00D4341A" w:rsidRDefault="0006253C" w:rsidP="0006253C">
      <w:pPr>
        <w:widowControl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</w:p>
    <w:p w:rsidR="0006253C" w:rsidRPr="00D4341A" w:rsidRDefault="0006253C" w:rsidP="0006253C">
      <w:pPr>
        <w:widowControl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D4341A">
        <w:rPr>
          <w:rFonts w:ascii="ＭＳ 明朝" w:eastAsia="ＭＳ 明朝" w:hAnsi="ＭＳ 明朝" w:hint="eastAsia"/>
          <w:sz w:val="21"/>
          <w:szCs w:val="21"/>
        </w:rPr>
        <w:t>注１　届出者が法人である場合においては、氏名は、その法人の名称及び代表者の氏名を記載すること。</w:t>
      </w:r>
    </w:p>
    <w:p w:rsidR="0006253C" w:rsidRPr="00D4341A" w:rsidRDefault="0006253C" w:rsidP="0006253C">
      <w:pPr>
        <w:widowControl/>
        <w:autoSpaceDE w:val="0"/>
        <w:autoSpaceDN w:val="0"/>
        <w:ind w:leftChars="100" w:left="450" w:hangingChars="100" w:hanging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</w:t>
      </w:r>
      <w:r w:rsidRPr="00D4341A">
        <w:rPr>
          <w:rFonts w:ascii="ＭＳ 明朝" w:eastAsia="ＭＳ 明朝" w:hAnsi="ＭＳ 明朝" w:hint="eastAsia"/>
          <w:sz w:val="21"/>
          <w:szCs w:val="21"/>
        </w:rPr>
        <w:t xml:space="preserve">　変更の内容は、変更前及び変更後の内容を対照させて記載すること。</w:t>
      </w:r>
    </w:p>
    <w:p w:rsidR="004B3FE2" w:rsidRPr="0006253C" w:rsidRDefault="004B3FE2"/>
    <w:sectPr w:rsidR="004B3FE2" w:rsidRPr="0006253C" w:rsidSect="000625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3C"/>
    <w:rsid w:val="0006253C"/>
    <w:rsid w:val="004B3FE2"/>
    <w:rsid w:val="009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3C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53C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3C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53C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3A9374D3.dotm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Y.Warita</dc:creator>
  <cp:lastModifiedBy>Y.Warita</cp:lastModifiedBy>
  <cp:revision>2</cp:revision>
  <dcterms:created xsi:type="dcterms:W3CDTF">2023-03-20T06:48:00Z</dcterms:created>
  <dcterms:modified xsi:type="dcterms:W3CDTF">2023-03-20T06:58:00Z</dcterms:modified>
</cp:coreProperties>
</file>