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2C" w:rsidRPr="00BE13BC" w:rsidRDefault="00CB6A57" w:rsidP="00BE13B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（様式１）</w:t>
      </w:r>
      <w:bookmarkStart w:id="0" w:name="_GoBack"/>
      <w:bookmarkEnd w:id="0"/>
    </w:p>
    <w:p w:rsidR="00E7382C" w:rsidRPr="00BE13BC" w:rsidRDefault="00E7382C" w:rsidP="00BE13BC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BE13BC">
        <w:rPr>
          <w:rFonts w:ascii="ＭＳ 明朝" w:eastAsia="ＭＳ 明朝" w:hAnsi="ＭＳ 明朝" w:hint="eastAsia"/>
          <w:sz w:val="21"/>
          <w:szCs w:val="21"/>
        </w:rPr>
        <w:t>開発行為届出書</w:t>
      </w:r>
    </w:p>
    <w:p w:rsidR="00E7382C" w:rsidRPr="00BE13BC" w:rsidRDefault="00E7382C" w:rsidP="00BE13B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9268" w:type="dxa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28"/>
        <w:gridCol w:w="426"/>
        <w:gridCol w:w="425"/>
        <w:gridCol w:w="425"/>
        <w:gridCol w:w="425"/>
        <w:gridCol w:w="426"/>
        <w:gridCol w:w="425"/>
        <w:gridCol w:w="680"/>
        <w:gridCol w:w="273"/>
        <w:gridCol w:w="890"/>
        <w:gridCol w:w="382"/>
        <w:gridCol w:w="468"/>
        <w:gridCol w:w="255"/>
        <w:gridCol w:w="170"/>
        <w:gridCol w:w="255"/>
        <w:gridCol w:w="596"/>
        <w:gridCol w:w="113"/>
        <w:gridCol w:w="312"/>
        <w:gridCol w:w="113"/>
        <w:gridCol w:w="709"/>
        <w:gridCol w:w="29"/>
        <w:gridCol w:w="342"/>
      </w:tblGrid>
      <w:tr w:rsidR="00E7382C" w:rsidRPr="00BE13BC" w:rsidTr="00637EBC">
        <w:trPr>
          <w:trHeight w:val="454"/>
        </w:trPr>
        <w:tc>
          <w:tcPr>
            <w:tcW w:w="9268" w:type="dxa"/>
            <w:gridSpan w:val="2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6C6460" w:rsidRPr="00BE13BC" w:rsidRDefault="00E7382C" w:rsidP="003F5195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都市再生特別措置法第88条第</w:t>
            </w:r>
            <w:r w:rsidR="00995496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項の規定に基づき、開発行為について、下記により届け出ます。</w:t>
            </w:r>
          </w:p>
        </w:tc>
      </w:tr>
      <w:tr w:rsidR="00637EBC" w:rsidRPr="00BE13BC" w:rsidTr="00112E20">
        <w:trPr>
          <w:trHeight w:val="454"/>
        </w:trPr>
        <w:tc>
          <w:tcPr>
            <w:tcW w:w="1129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37EBC" w:rsidRPr="008E45A9" w:rsidRDefault="00637EBC" w:rsidP="00637EB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58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7382C" w:rsidRPr="00BE13BC" w:rsidTr="00637EBC">
        <w:trPr>
          <w:trHeight w:val="454"/>
        </w:trPr>
        <w:tc>
          <w:tcPr>
            <w:tcW w:w="9268" w:type="dxa"/>
            <w:gridSpan w:val="2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6C6460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 w:rsidR="00BE2319">
              <w:rPr>
                <w:rFonts w:ascii="ＭＳ 明朝" w:eastAsia="ＭＳ 明朝" w:hAnsi="ＭＳ 明朝" w:hint="eastAsia"/>
                <w:sz w:val="21"/>
                <w:szCs w:val="21"/>
              </w:rPr>
              <w:t>中野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市長</w:t>
            </w:r>
          </w:p>
          <w:p w:rsidR="006C6460" w:rsidRPr="00BE13BC" w:rsidRDefault="006C6460" w:rsidP="006C6460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7382C" w:rsidRPr="00BE13BC" w:rsidTr="00637EBC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Pr="00BE13BC" w:rsidRDefault="00E7382C" w:rsidP="00BE13B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 w:rsidR="007401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3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E7382C" w:rsidRPr="00BE13BC" w:rsidRDefault="00E7382C" w:rsidP="00BE13B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37EBC" w:rsidRPr="00BE13BC" w:rsidTr="00637EBC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37EBC" w:rsidRPr="00BE13BC" w:rsidRDefault="00637EBC" w:rsidP="00BE13B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3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637EBC" w:rsidRPr="00BE13BC" w:rsidRDefault="00637EBC" w:rsidP="00637EB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3127" w:rsidRPr="00BE13BC" w:rsidTr="00C43127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43127" w:rsidRPr="00BE13BC" w:rsidRDefault="00C43127" w:rsidP="001B0C2D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43127" w:rsidRPr="00BB45C7" w:rsidRDefault="00C43127" w:rsidP="00C43127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127" w:rsidRPr="00BB45C7" w:rsidRDefault="00C43127" w:rsidP="00C43127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C43127" w:rsidRPr="00BE13BC" w:rsidTr="00637EBC">
        <w:trPr>
          <w:trHeight w:val="454"/>
        </w:trPr>
        <w:tc>
          <w:tcPr>
            <w:tcW w:w="4634" w:type="dxa"/>
            <w:gridSpan w:val="11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43127" w:rsidRPr="00BE13BC" w:rsidRDefault="00C43127" w:rsidP="00BE13BC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代理者　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3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C43127" w:rsidRPr="00BE13BC" w:rsidRDefault="00C43127" w:rsidP="00637EB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3127" w:rsidRPr="00BE13BC" w:rsidTr="00C43127">
        <w:trPr>
          <w:trHeight w:val="454"/>
        </w:trPr>
        <w:tc>
          <w:tcPr>
            <w:tcW w:w="4634" w:type="dxa"/>
            <w:gridSpan w:val="11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43127" w:rsidRPr="00BB45C7" w:rsidRDefault="00C43127" w:rsidP="00C43127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:rsidR="00C43127" w:rsidRPr="00BB45C7" w:rsidRDefault="00C43127" w:rsidP="00C43127">
            <w:pPr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(電話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</w:tcPr>
          <w:p w:rsidR="00C43127" w:rsidRPr="00BB45C7" w:rsidRDefault="00C43127" w:rsidP="00C43127">
            <w:pPr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single" w:sz="4" w:space="0" w:color="auto"/>
            </w:tcBorders>
          </w:tcPr>
          <w:p w:rsidR="00C43127" w:rsidRPr="00BB45C7" w:rsidRDefault="00C43127" w:rsidP="00C43127">
            <w:pPr>
              <w:jc w:val="right"/>
              <w:rPr>
                <w:rFonts w:hAnsiTheme="minorEastAsia"/>
                <w:sz w:val="21"/>
              </w:rPr>
            </w:pPr>
            <w:r w:rsidRPr="00BB45C7">
              <w:rPr>
                <w:rFonts w:hAnsiTheme="minorEastAsia" w:hint="eastAsia"/>
                <w:sz w:val="21"/>
              </w:rPr>
              <w:t>）</w:t>
            </w:r>
          </w:p>
        </w:tc>
      </w:tr>
      <w:tr w:rsidR="006B0F8C" w:rsidRPr="00BE13BC" w:rsidTr="00BB45C7">
        <w:trPr>
          <w:trHeight w:val="454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開発区域に含まれる地域の名称</w:t>
            </w:r>
          </w:p>
        </w:tc>
        <w:tc>
          <w:tcPr>
            <w:tcW w:w="4907" w:type="dxa"/>
            <w:gridSpan w:val="14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BB45C7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0F8C" w:rsidRPr="00BE13BC" w:rsidTr="00112E20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開発区域の面積</w:t>
            </w:r>
          </w:p>
        </w:tc>
        <w:tc>
          <w:tcPr>
            <w:tcW w:w="3402" w:type="dxa"/>
            <w:gridSpan w:val="9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112E20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tcBorders>
              <w:left w:val="nil"/>
            </w:tcBorders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6B0F8C" w:rsidRPr="00BE13BC" w:rsidTr="00637EBC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BE13B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住宅等の用途</w:t>
            </w:r>
          </w:p>
        </w:tc>
        <w:tc>
          <w:tcPr>
            <w:tcW w:w="4907" w:type="dxa"/>
            <w:gridSpan w:val="1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Pr="00BE13BC" w:rsidRDefault="006B0F8C" w:rsidP="006C646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12E20" w:rsidRPr="00BE13BC" w:rsidTr="00112E20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工事の着手予定年月日</w:t>
            </w:r>
          </w:p>
        </w:tc>
        <w:tc>
          <w:tcPr>
            <w:tcW w:w="1545" w:type="dxa"/>
            <w:gridSpan w:val="3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12E20" w:rsidRPr="00BE13BC" w:rsidRDefault="00112E20" w:rsidP="00112E20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left w:val="nil"/>
              <w:right w:val="nil"/>
            </w:tcBorders>
            <w:vAlign w:val="center"/>
          </w:tcPr>
          <w:p w:rsidR="00112E20" w:rsidRPr="00BE13BC" w:rsidRDefault="00112E20" w:rsidP="00112E2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tcBorders>
              <w:lef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112E20" w:rsidRPr="00BE13BC" w:rsidTr="00112E20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工事の完了予定年月日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12E20" w:rsidRPr="00BE13BC" w:rsidRDefault="00112E20" w:rsidP="00112E20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E20" w:rsidRPr="00BE13BC" w:rsidRDefault="00112E20" w:rsidP="00112E2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12E20" w:rsidRPr="00BE13BC" w:rsidRDefault="00112E2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C6460" w:rsidRPr="00BE13BC" w:rsidTr="00637EBC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C6460" w:rsidRPr="00BE13BC" w:rsidRDefault="006C6460" w:rsidP="00BE13BC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C6460" w:rsidRPr="00BE13BC" w:rsidRDefault="006C6460" w:rsidP="00BE13B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260" w:type="dxa"/>
            <w:gridSpan w:val="8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C6460" w:rsidRPr="00BE13BC" w:rsidRDefault="006C6460" w:rsidP="00BE13B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4907" w:type="dxa"/>
            <w:gridSpan w:val="14"/>
            <w:tcMar>
              <w:top w:w="113" w:type="dxa"/>
              <w:bottom w:w="113" w:type="dxa"/>
            </w:tcMar>
            <w:vAlign w:val="bottom"/>
          </w:tcPr>
          <w:p w:rsidR="006C6460" w:rsidRPr="00BE13BC" w:rsidRDefault="006C6460" w:rsidP="006C64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7382C" w:rsidRPr="00BE13BC" w:rsidRDefault="00E7382C" w:rsidP="00BE13BC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E7382C" w:rsidRPr="00BE13BC" w:rsidRDefault="00E7382C" w:rsidP="00BE13BC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BE13BC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6E4468" w:rsidRDefault="006E4468" w:rsidP="006E4468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21095F" w:rsidRDefault="0021095F" w:rsidP="006E4468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21095F" w:rsidRDefault="0021095F" w:rsidP="006E4468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21095F" w:rsidRDefault="0021095F" w:rsidP="006E4468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3F037A" w:rsidRPr="007138FB" w:rsidRDefault="003F037A" w:rsidP="007138FB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sectPr w:rsidR="003F037A" w:rsidRPr="007138FB" w:rsidSect="00140747">
      <w:pgSz w:w="11906" w:h="16838" w:code="9"/>
      <w:pgMar w:top="1418" w:right="1418" w:bottom="1418" w:left="1418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6D" w:rsidRDefault="00F65F6D" w:rsidP="00C80C38">
      <w:r>
        <w:separator/>
      </w:r>
    </w:p>
  </w:endnote>
  <w:endnote w:type="continuationSeparator" w:id="0">
    <w:p w:rsidR="00F65F6D" w:rsidRDefault="00F65F6D" w:rsidP="00C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6D" w:rsidRDefault="00F65F6D" w:rsidP="00C80C38">
      <w:r>
        <w:separator/>
      </w:r>
    </w:p>
  </w:footnote>
  <w:footnote w:type="continuationSeparator" w:id="0">
    <w:p w:rsidR="00F65F6D" w:rsidRDefault="00F65F6D" w:rsidP="00C8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266A0"/>
    <w:rsid w:val="00036F21"/>
    <w:rsid w:val="00066D04"/>
    <w:rsid w:val="00070FA0"/>
    <w:rsid w:val="00072A56"/>
    <w:rsid w:val="00083FAB"/>
    <w:rsid w:val="000B1644"/>
    <w:rsid w:val="000C1974"/>
    <w:rsid w:val="000D7D7C"/>
    <w:rsid w:val="000E47B8"/>
    <w:rsid w:val="000E4B39"/>
    <w:rsid w:val="000E7631"/>
    <w:rsid w:val="000E7781"/>
    <w:rsid w:val="0010092E"/>
    <w:rsid w:val="00105791"/>
    <w:rsid w:val="00105E03"/>
    <w:rsid w:val="001065B9"/>
    <w:rsid w:val="0011294E"/>
    <w:rsid w:val="00112E20"/>
    <w:rsid w:val="00123D7D"/>
    <w:rsid w:val="00124F45"/>
    <w:rsid w:val="00127ADB"/>
    <w:rsid w:val="00142413"/>
    <w:rsid w:val="00146104"/>
    <w:rsid w:val="0015053D"/>
    <w:rsid w:val="00150825"/>
    <w:rsid w:val="0015599B"/>
    <w:rsid w:val="00173750"/>
    <w:rsid w:val="00175C48"/>
    <w:rsid w:val="0019350C"/>
    <w:rsid w:val="001976C7"/>
    <w:rsid w:val="001B1452"/>
    <w:rsid w:val="001B6F45"/>
    <w:rsid w:val="001D5551"/>
    <w:rsid w:val="00200DBC"/>
    <w:rsid w:val="00203BD7"/>
    <w:rsid w:val="0021095F"/>
    <w:rsid w:val="0022264B"/>
    <w:rsid w:val="00222CB0"/>
    <w:rsid w:val="002279FF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6C77"/>
    <w:rsid w:val="002C55DE"/>
    <w:rsid w:val="002D056A"/>
    <w:rsid w:val="002D0CDB"/>
    <w:rsid w:val="002E41CF"/>
    <w:rsid w:val="002E6246"/>
    <w:rsid w:val="002E656E"/>
    <w:rsid w:val="002F1879"/>
    <w:rsid w:val="002F3234"/>
    <w:rsid w:val="002F3B37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59B8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037A"/>
    <w:rsid w:val="003F214A"/>
    <w:rsid w:val="003F2D4F"/>
    <w:rsid w:val="003F5195"/>
    <w:rsid w:val="00403379"/>
    <w:rsid w:val="004048A3"/>
    <w:rsid w:val="00405C45"/>
    <w:rsid w:val="0041017D"/>
    <w:rsid w:val="0041247B"/>
    <w:rsid w:val="00430957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5F70AD"/>
    <w:rsid w:val="0061706D"/>
    <w:rsid w:val="00630E54"/>
    <w:rsid w:val="00637EBC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B0F8C"/>
    <w:rsid w:val="006B682F"/>
    <w:rsid w:val="006C0741"/>
    <w:rsid w:val="006C6460"/>
    <w:rsid w:val="006D5084"/>
    <w:rsid w:val="006D5697"/>
    <w:rsid w:val="006E4468"/>
    <w:rsid w:val="006E4ED1"/>
    <w:rsid w:val="006F18BD"/>
    <w:rsid w:val="00706710"/>
    <w:rsid w:val="007138FB"/>
    <w:rsid w:val="00715355"/>
    <w:rsid w:val="007371FE"/>
    <w:rsid w:val="00740118"/>
    <w:rsid w:val="00743B3C"/>
    <w:rsid w:val="00776159"/>
    <w:rsid w:val="0078189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25B0F"/>
    <w:rsid w:val="00827F86"/>
    <w:rsid w:val="00844DA8"/>
    <w:rsid w:val="00847A42"/>
    <w:rsid w:val="00854605"/>
    <w:rsid w:val="008714A6"/>
    <w:rsid w:val="00882E48"/>
    <w:rsid w:val="00884EE1"/>
    <w:rsid w:val="0088763D"/>
    <w:rsid w:val="00891929"/>
    <w:rsid w:val="008A1227"/>
    <w:rsid w:val="008C4B2C"/>
    <w:rsid w:val="008C72C0"/>
    <w:rsid w:val="008D0912"/>
    <w:rsid w:val="008E45A9"/>
    <w:rsid w:val="008F0109"/>
    <w:rsid w:val="008F67A1"/>
    <w:rsid w:val="00901FCF"/>
    <w:rsid w:val="009028B9"/>
    <w:rsid w:val="00940B72"/>
    <w:rsid w:val="00952940"/>
    <w:rsid w:val="00962522"/>
    <w:rsid w:val="009628BB"/>
    <w:rsid w:val="00970C52"/>
    <w:rsid w:val="00981A8C"/>
    <w:rsid w:val="0098356A"/>
    <w:rsid w:val="00990552"/>
    <w:rsid w:val="00995496"/>
    <w:rsid w:val="009A138F"/>
    <w:rsid w:val="009B761E"/>
    <w:rsid w:val="009D7C49"/>
    <w:rsid w:val="009E6177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B1306"/>
    <w:rsid w:val="00AD72EA"/>
    <w:rsid w:val="00AE7EC2"/>
    <w:rsid w:val="00B23998"/>
    <w:rsid w:val="00B51FBD"/>
    <w:rsid w:val="00B61769"/>
    <w:rsid w:val="00B62A07"/>
    <w:rsid w:val="00B72C51"/>
    <w:rsid w:val="00B74434"/>
    <w:rsid w:val="00B81E95"/>
    <w:rsid w:val="00B834ED"/>
    <w:rsid w:val="00B95D00"/>
    <w:rsid w:val="00B979D1"/>
    <w:rsid w:val="00BA10F0"/>
    <w:rsid w:val="00BA6BBF"/>
    <w:rsid w:val="00BB45C7"/>
    <w:rsid w:val="00BC05EC"/>
    <w:rsid w:val="00BC2602"/>
    <w:rsid w:val="00BC791E"/>
    <w:rsid w:val="00BD29DF"/>
    <w:rsid w:val="00BD554D"/>
    <w:rsid w:val="00BE13BC"/>
    <w:rsid w:val="00BE2319"/>
    <w:rsid w:val="00BE6D44"/>
    <w:rsid w:val="00C1427E"/>
    <w:rsid w:val="00C21F50"/>
    <w:rsid w:val="00C326FD"/>
    <w:rsid w:val="00C33BC9"/>
    <w:rsid w:val="00C36074"/>
    <w:rsid w:val="00C43127"/>
    <w:rsid w:val="00C45C20"/>
    <w:rsid w:val="00C75901"/>
    <w:rsid w:val="00C80C38"/>
    <w:rsid w:val="00C83EF0"/>
    <w:rsid w:val="00C91355"/>
    <w:rsid w:val="00C95DD5"/>
    <w:rsid w:val="00CB6A57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3A23"/>
    <w:rsid w:val="00DA5971"/>
    <w:rsid w:val="00DB3AE7"/>
    <w:rsid w:val="00DD20DA"/>
    <w:rsid w:val="00DD5FF3"/>
    <w:rsid w:val="00DE50E5"/>
    <w:rsid w:val="00E170BB"/>
    <w:rsid w:val="00E275E4"/>
    <w:rsid w:val="00E41EC5"/>
    <w:rsid w:val="00E708BD"/>
    <w:rsid w:val="00E7382C"/>
    <w:rsid w:val="00E75DD3"/>
    <w:rsid w:val="00E7655F"/>
    <w:rsid w:val="00E945E2"/>
    <w:rsid w:val="00E94E47"/>
    <w:rsid w:val="00EB0A86"/>
    <w:rsid w:val="00EB4647"/>
    <w:rsid w:val="00ED127A"/>
    <w:rsid w:val="00ED7FDE"/>
    <w:rsid w:val="00EE3295"/>
    <w:rsid w:val="00EF7665"/>
    <w:rsid w:val="00F10982"/>
    <w:rsid w:val="00F128EA"/>
    <w:rsid w:val="00F17422"/>
    <w:rsid w:val="00F341EB"/>
    <w:rsid w:val="00F470CB"/>
    <w:rsid w:val="00F474DC"/>
    <w:rsid w:val="00F52873"/>
    <w:rsid w:val="00F54DEA"/>
    <w:rsid w:val="00F573C2"/>
    <w:rsid w:val="00F60C1F"/>
    <w:rsid w:val="00F65F6D"/>
    <w:rsid w:val="00F66B10"/>
    <w:rsid w:val="00F7689E"/>
    <w:rsid w:val="00F8052E"/>
    <w:rsid w:val="00F8388B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38"/>
  </w:style>
  <w:style w:type="paragraph" w:styleId="a6">
    <w:name w:val="footer"/>
    <w:basedOn w:val="a"/>
    <w:link w:val="a7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38"/>
  </w:style>
  <w:style w:type="paragraph" w:styleId="a8">
    <w:name w:val="Balloon Text"/>
    <w:basedOn w:val="a"/>
    <w:link w:val="a9"/>
    <w:uiPriority w:val="99"/>
    <w:semiHidden/>
    <w:unhideWhenUsed/>
    <w:rsid w:val="00DA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A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38"/>
  </w:style>
  <w:style w:type="paragraph" w:styleId="a6">
    <w:name w:val="footer"/>
    <w:basedOn w:val="a"/>
    <w:link w:val="a7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38"/>
  </w:style>
  <w:style w:type="paragraph" w:styleId="a8">
    <w:name w:val="Balloon Text"/>
    <w:basedOn w:val="a"/>
    <w:link w:val="a9"/>
    <w:uiPriority w:val="99"/>
    <w:semiHidden/>
    <w:unhideWhenUsed/>
    <w:rsid w:val="00DA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904A-807B-4265-823B-20013779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A22CE7CB.dotm</Template>
  <TotalTime>394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Y.Warita</cp:lastModifiedBy>
  <cp:revision>8</cp:revision>
  <cp:lastPrinted>2021-03-22T12:53:00Z</cp:lastPrinted>
  <dcterms:created xsi:type="dcterms:W3CDTF">2021-01-15T08:12:00Z</dcterms:created>
  <dcterms:modified xsi:type="dcterms:W3CDTF">2023-03-20T06:57:00Z</dcterms:modified>
</cp:coreProperties>
</file>