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21" w:rsidRDefault="00D94532" w:rsidP="00492B98">
      <w:pPr>
        <w:jc w:val="center"/>
        <w:rPr>
          <w:rFonts w:asciiTheme="minorEastAsia" w:hAnsiTheme="minorEastAsia"/>
          <w:sz w:val="28"/>
          <w:szCs w:val="28"/>
        </w:rPr>
      </w:pPr>
      <w:r w:rsidRPr="00D94532">
        <w:rPr>
          <w:rFonts w:asciiTheme="minorEastAsia" w:hAnsiTheme="minorEastAsia" w:hint="eastAsia"/>
          <w:sz w:val="28"/>
          <w:szCs w:val="28"/>
        </w:rPr>
        <w:t>中野市まちづくり基本計画に関する意見・要望書</w:t>
      </w:r>
    </w:p>
    <w:p w:rsidR="00D94532" w:rsidRPr="00D94532" w:rsidRDefault="00D94532" w:rsidP="00492B9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（第</w:t>
      </w:r>
      <w:r w:rsidR="00C47120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回住民説明会）</w:t>
      </w:r>
    </w:p>
    <w:p w:rsidR="00492B98" w:rsidRDefault="00492B98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FF4D0E" w:rsidRDefault="00FF4D0E">
      <w:pPr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中野市役所建設水道部 都市計画課 監理計画係　あて</w:t>
      </w:r>
    </w:p>
    <w:p w:rsidR="00D460A2" w:rsidRPr="00FF4D0E" w:rsidRDefault="00D460A2">
      <w:pPr>
        <w:rPr>
          <w:rFonts w:asciiTheme="minorEastAsia" w:hAnsiTheme="minorEastAsia"/>
          <w:sz w:val="24"/>
          <w:szCs w:val="24"/>
        </w:rPr>
      </w:pPr>
    </w:p>
    <w:p w:rsidR="00492B98" w:rsidRDefault="00492B98" w:rsidP="00492B98">
      <w:pPr>
        <w:jc w:val="right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 xml:space="preserve">令和４年　</w:t>
      </w:r>
      <w:r w:rsidR="00D94532" w:rsidRPr="00FF4D0E">
        <w:rPr>
          <w:rFonts w:asciiTheme="minorEastAsia" w:hAnsiTheme="minorEastAsia" w:hint="eastAsia"/>
          <w:sz w:val="24"/>
          <w:szCs w:val="24"/>
        </w:rPr>
        <w:t xml:space="preserve">　</w:t>
      </w:r>
      <w:r w:rsidRPr="00FF4D0E">
        <w:rPr>
          <w:rFonts w:asciiTheme="minorEastAsia" w:hAnsiTheme="minorEastAsia" w:hint="eastAsia"/>
          <w:sz w:val="24"/>
          <w:szCs w:val="24"/>
        </w:rPr>
        <w:t xml:space="preserve">月　</w:t>
      </w:r>
      <w:r w:rsidR="00D94532" w:rsidRPr="00FF4D0E">
        <w:rPr>
          <w:rFonts w:asciiTheme="minorEastAsia" w:hAnsiTheme="minorEastAsia" w:hint="eastAsia"/>
          <w:sz w:val="24"/>
          <w:szCs w:val="24"/>
        </w:rPr>
        <w:t xml:space="preserve">　</w:t>
      </w:r>
      <w:r w:rsidRPr="00FF4D0E">
        <w:rPr>
          <w:rFonts w:asciiTheme="minorEastAsia" w:hAnsiTheme="minorEastAsia" w:hint="eastAsia"/>
          <w:sz w:val="24"/>
          <w:szCs w:val="24"/>
        </w:rPr>
        <w:t>日</w:t>
      </w:r>
    </w:p>
    <w:p w:rsidR="00076A2C" w:rsidRPr="00076A2C" w:rsidRDefault="00076A2C" w:rsidP="00076A2C">
      <w:pPr>
        <w:jc w:val="left"/>
        <w:rPr>
          <w:rFonts w:asciiTheme="minorEastAsia" w:hAnsiTheme="minorEastAsia"/>
          <w:sz w:val="24"/>
          <w:szCs w:val="24"/>
        </w:rPr>
      </w:pPr>
      <w:r w:rsidRPr="00076A2C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4712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76A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76A2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76A2C" w:rsidRPr="00FF4D0E" w:rsidRDefault="00076A2C" w:rsidP="00492B98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92B98" w:rsidRPr="00FF4D0E" w:rsidTr="00D94532">
        <w:trPr>
          <w:trHeight w:val="518"/>
        </w:trPr>
        <w:tc>
          <w:tcPr>
            <w:tcW w:w="9268" w:type="dxa"/>
            <w:vAlign w:val="center"/>
          </w:tcPr>
          <w:p w:rsidR="00492B98" w:rsidRPr="00FF4D0E" w:rsidRDefault="00492B98" w:rsidP="00492B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2B98" w:rsidRPr="00FF4D0E" w:rsidTr="00D94532">
        <w:trPr>
          <w:trHeight w:val="539"/>
        </w:trPr>
        <w:tc>
          <w:tcPr>
            <w:tcW w:w="9268" w:type="dxa"/>
            <w:vAlign w:val="center"/>
          </w:tcPr>
          <w:p w:rsidR="00492B98" w:rsidRPr="00FF4D0E" w:rsidRDefault="00492B98" w:rsidP="00492B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6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0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7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64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60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3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47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7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1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0A2" w:rsidRPr="00FF4D0E" w:rsidTr="00D94532">
        <w:trPr>
          <w:trHeight w:val="551"/>
        </w:trPr>
        <w:tc>
          <w:tcPr>
            <w:tcW w:w="9268" w:type="dxa"/>
            <w:vAlign w:val="center"/>
          </w:tcPr>
          <w:p w:rsidR="00D460A2" w:rsidRPr="00FF4D0E" w:rsidRDefault="00D460A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A2C" w:rsidRPr="00FF4D0E" w:rsidTr="00D94532">
        <w:trPr>
          <w:trHeight w:val="551"/>
        </w:trPr>
        <w:tc>
          <w:tcPr>
            <w:tcW w:w="9268" w:type="dxa"/>
            <w:vAlign w:val="center"/>
          </w:tcPr>
          <w:p w:rsidR="00076A2C" w:rsidRPr="00FF4D0E" w:rsidRDefault="00076A2C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A2C" w:rsidRPr="00FF4D0E" w:rsidTr="00D94532">
        <w:trPr>
          <w:trHeight w:val="551"/>
        </w:trPr>
        <w:tc>
          <w:tcPr>
            <w:tcW w:w="9268" w:type="dxa"/>
            <w:vAlign w:val="center"/>
          </w:tcPr>
          <w:p w:rsidR="00076A2C" w:rsidRPr="00FF4D0E" w:rsidRDefault="00076A2C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72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60A2" w:rsidRDefault="00FF4D0E" w:rsidP="00FF4D0E">
      <w:pPr>
        <w:jc w:val="left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○</w:t>
      </w:r>
      <w:r w:rsidR="00D460A2">
        <w:rPr>
          <w:rFonts w:asciiTheme="minorEastAsia" w:hAnsiTheme="minorEastAsia" w:hint="eastAsia"/>
          <w:sz w:val="24"/>
          <w:szCs w:val="24"/>
        </w:rPr>
        <w:t>提出期限　令和４年</w:t>
      </w:r>
      <w:r w:rsidR="00C47120">
        <w:rPr>
          <w:rFonts w:asciiTheme="minorEastAsia" w:hAnsiTheme="minorEastAsia" w:hint="eastAsia"/>
          <w:sz w:val="24"/>
          <w:szCs w:val="24"/>
        </w:rPr>
        <w:t>11</w:t>
      </w:r>
      <w:r w:rsidR="00D460A2">
        <w:rPr>
          <w:rFonts w:asciiTheme="minorEastAsia" w:hAnsiTheme="minorEastAsia" w:hint="eastAsia"/>
          <w:sz w:val="24"/>
          <w:szCs w:val="24"/>
        </w:rPr>
        <w:t>月</w:t>
      </w:r>
      <w:r w:rsidR="00C47120">
        <w:rPr>
          <w:rFonts w:asciiTheme="minorEastAsia" w:hAnsiTheme="minorEastAsia" w:hint="eastAsia"/>
          <w:sz w:val="24"/>
          <w:szCs w:val="24"/>
        </w:rPr>
        <w:t>11</w:t>
      </w:r>
      <w:r w:rsidR="00D460A2">
        <w:rPr>
          <w:rFonts w:asciiTheme="minorEastAsia" w:hAnsiTheme="minorEastAsia" w:hint="eastAsia"/>
          <w:sz w:val="24"/>
          <w:szCs w:val="24"/>
        </w:rPr>
        <w:t>日（</w:t>
      </w:r>
      <w:r w:rsidR="00C47120">
        <w:rPr>
          <w:rFonts w:asciiTheme="minorEastAsia" w:hAnsiTheme="minorEastAsia" w:hint="eastAsia"/>
          <w:sz w:val="24"/>
          <w:szCs w:val="24"/>
        </w:rPr>
        <w:t>金</w:t>
      </w:r>
      <w:r w:rsidR="00D460A2">
        <w:rPr>
          <w:rFonts w:asciiTheme="minorEastAsia" w:hAnsiTheme="minorEastAsia" w:hint="eastAsia"/>
          <w:sz w:val="24"/>
          <w:szCs w:val="24"/>
        </w:rPr>
        <w:t>）</w:t>
      </w:r>
    </w:p>
    <w:p w:rsidR="00FF4D0E" w:rsidRDefault="00FF4D0E" w:rsidP="00D460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提出は郵送、FAX、電子メールまたは持参のいずれかでお願いします。</w:t>
      </w:r>
    </w:p>
    <w:p w:rsidR="00FF4D0E" w:rsidRDefault="00FF4D0E" w:rsidP="00FF4D0E">
      <w:pPr>
        <w:jc w:val="left"/>
        <w:rPr>
          <w:rFonts w:asciiTheme="minorEastAsia" w:hAnsiTheme="minorEastAsia"/>
          <w:sz w:val="24"/>
          <w:szCs w:val="24"/>
        </w:rPr>
      </w:pPr>
    </w:p>
    <w:p w:rsidR="00076A2C" w:rsidRDefault="00D94532" w:rsidP="00076A2C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提出先：</w:t>
      </w:r>
      <w:r w:rsidR="00FF4D0E" w:rsidRPr="00FF4D0E">
        <w:rPr>
          <w:rFonts w:asciiTheme="minorEastAsia" w:hAnsiTheme="minorEastAsia" w:hint="eastAsia"/>
          <w:sz w:val="24"/>
          <w:szCs w:val="24"/>
        </w:rPr>
        <w:t>〒383-8614　中野市三好町1-3-19</w:t>
      </w:r>
    </w:p>
    <w:p w:rsidR="00D94532" w:rsidRPr="00FF4D0E" w:rsidRDefault="00D94532" w:rsidP="00076A2C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中野市役所建設水道部 都市計画課 監理計画係</w:t>
      </w:r>
    </w:p>
    <w:p w:rsidR="00FF4D0E" w:rsidRPr="00FF4D0E" w:rsidRDefault="00FF4D0E" w:rsidP="00D94532">
      <w:pPr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 xml:space="preserve">　　　　　TEL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0E">
        <w:rPr>
          <w:rFonts w:asciiTheme="minorEastAsia" w:hAnsiTheme="minorEastAsia" w:hint="eastAsia"/>
          <w:sz w:val="24"/>
          <w:szCs w:val="24"/>
        </w:rPr>
        <w:t>0269-22-2111（内線269）  FAX 0269-22-5925</w:t>
      </w:r>
    </w:p>
    <w:p w:rsidR="00FF4D0E" w:rsidRPr="00FF4D0E" w:rsidRDefault="00FF4D0E" w:rsidP="00FF4D0E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FF4D0E">
        <w:rPr>
          <w:rFonts w:asciiTheme="minorEastAsia" w:hAnsiTheme="minorEastAsia"/>
          <w:sz w:val="24"/>
          <w:szCs w:val="24"/>
        </w:rPr>
        <w:t>toshikei@city.nakano.nagano.jp</w:t>
      </w:r>
    </w:p>
    <w:sectPr w:rsidR="00FF4D0E" w:rsidRPr="00FF4D0E" w:rsidSect="00076A2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98"/>
    <w:rsid w:val="00076A2C"/>
    <w:rsid w:val="00113CCE"/>
    <w:rsid w:val="002A57AB"/>
    <w:rsid w:val="00492B98"/>
    <w:rsid w:val="00596421"/>
    <w:rsid w:val="00785900"/>
    <w:rsid w:val="009758E7"/>
    <w:rsid w:val="00C47120"/>
    <w:rsid w:val="00D460A2"/>
    <w:rsid w:val="00D94532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B98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92B9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92B98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92B9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49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B98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92B9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92B98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92B9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49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1B18A35B.dotm</Template>
  <TotalTime>61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N.Tsuchiya</dc:creator>
  <cp:lastModifiedBy>Y.Warita</cp:lastModifiedBy>
  <cp:revision>9</cp:revision>
  <cp:lastPrinted>2022-07-31T23:43:00Z</cp:lastPrinted>
  <dcterms:created xsi:type="dcterms:W3CDTF">2022-01-25T06:07:00Z</dcterms:created>
  <dcterms:modified xsi:type="dcterms:W3CDTF">2022-10-28T05:11:00Z</dcterms:modified>
</cp:coreProperties>
</file>