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F60965" w:rsidRPr="00546E15">
        <w:rPr>
          <w:rFonts w:ascii="ＭＳ ゴシック" w:eastAsia="ＭＳ ゴシック" w:hint="eastAsia"/>
          <w:b/>
          <w:sz w:val="24"/>
        </w:rPr>
        <w:t>更新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（（介護予防）認知症対応型</w:t>
      </w:r>
      <w:r w:rsidR="00274158">
        <w:rPr>
          <w:rFonts w:ascii="ＭＳ ゴシック" w:eastAsia="ＭＳ ゴシック" w:hint="eastAsia"/>
          <w:b/>
          <w:sz w:val="24"/>
        </w:rPr>
        <w:t>共同生活介護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AA67CA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064"/>
        <w:gridCol w:w="992"/>
        <w:gridCol w:w="993"/>
        <w:gridCol w:w="1417"/>
      </w:tblGrid>
      <w:tr w:rsidR="00C8674C" w:rsidTr="00AA67CA">
        <w:trPr>
          <w:cantSplit/>
          <w:trHeight w:val="318"/>
          <w:tblHeader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8674C" w:rsidRDefault="006E543E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Pr="00092089" w:rsidRDefault="00C8674C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C8674C" w:rsidTr="00AA67CA">
        <w:trPr>
          <w:cantSplit/>
          <w:trHeight w:val="536"/>
          <w:tblHeader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74C" w:rsidRDefault="00C8674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74C" w:rsidRDefault="00C8674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100C7">
              <w:rPr>
                <w:rFonts w:ascii="ＭＳ ゴシック" w:eastAsia="ＭＳ ゴシック" w:hint="eastAsia"/>
                <w:w w:val="54"/>
                <w:kern w:val="0"/>
                <w:sz w:val="20"/>
                <w:fitText w:val="700" w:id="1810089728"/>
              </w:rPr>
              <w:t>認知症対応</w:t>
            </w:r>
            <w:r w:rsidRPr="001100C7">
              <w:rPr>
                <w:rFonts w:ascii="ＭＳ ゴシック" w:eastAsia="ＭＳ ゴシック" w:hint="eastAsia"/>
                <w:spacing w:val="75"/>
                <w:w w:val="54"/>
                <w:kern w:val="0"/>
                <w:sz w:val="20"/>
                <w:fitText w:val="700" w:id="1810089728"/>
              </w:rPr>
              <w:t>型</w:t>
            </w:r>
          </w:p>
          <w:p w:rsidR="00C8674C" w:rsidRDefault="002741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100C7">
              <w:rPr>
                <w:rFonts w:ascii="ＭＳ ゴシック" w:eastAsia="ＭＳ ゴシック" w:hint="eastAsia"/>
                <w:w w:val="54"/>
                <w:kern w:val="0"/>
                <w:sz w:val="20"/>
                <w:fitText w:val="700" w:id="1810089729"/>
              </w:rPr>
              <w:t>共同生活介</w:t>
            </w:r>
            <w:r w:rsidRPr="001100C7">
              <w:rPr>
                <w:rFonts w:ascii="ＭＳ ゴシック" w:eastAsia="ＭＳ ゴシック" w:hint="eastAsia"/>
                <w:spacing w:val="75"/>
                <w:w w:val="54"/>
                <w:kern w:val="0"/>
                <w:sz w:val="20"/>
                <w:fitText w:val="700" w:id="1810089729"/>
              </w:rPr>
              <w:t>護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100C7">
              <w:rPr>
                <w:rFonts w:ascii="ＭＳ ゴシック" w:eastAsia="ＭＳ ゴシック" w:hint="eastAsia"/>
                <w:w w:val="82"/>
                <w:kern w:val="0"/>
                <w:sz w:val="20"/>
                <w:fitText w:val="700" w:id="1810089730"/>
              </w:rPr>
              <w:t>介護予</w:t>
            </w:r>
            <w:r w:rsidRPr="001100C7">
              <w:rPr>
                <w:rFonts w:ascii="ＭＳ ゴシック" w:eastAsia="ＭＳ ゴシック" w:hint="eastAsia"/>
                <w:spacing w:val="45"/>
                <w:w w:val="82"/>
                <w:kern w:val="0"/>
                <w:sz w:val="20"/>
                <w:fitText w:val="700" w:id="1810089730"/>
              </w:rPr>
              <w:t>防</w:t>
            </w:r>
          </w:p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100C7">
              <w:rPr>
                <w:rFonts w:ascii="ＭＳ ゴシック" w:eastAsia="ＭＳ ゴシック" w:hint="eastAsia"/>
                <w:w w:val="54"/>
                <w:kern w:val="0"/>
                <w:sz w:val="20"/>
                <w:fitText w:val="700" w:id="1810089731"/>
              </w:rPr>
              <w:t>認知症対応</w:t>
            </w:r>
            <w:r w:rsidRPr="001100C7">
              <w:rPr>
                <w:rFonts w:ascii="ＭＳ ゴシック" w:eastAsia="ＭＳ ゴシック" w:hint="eastAsia"/>
                <w:spacing w:val="75"/>
                <w:w w:val="54"/>
                <w:kern w:val="0"/>
                <w:sz w:val="20"/>
                <w:fitText w:val="700" w:id="1810089731"/>
              </w:rPr>
              <w:t>型</w:t>
            </w:r>
          </w:p>
          <w:p w:rsidR="00C8674C" w:rsidRDefault="002741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100C7">
              <w:rPr>
                <w:rFonts w:ascii="ＭＳ ゴシック" w:eastAsia="ＭＳ ゴシック" w:hint="eastAsia"/>
                <w:w w:val="54"/>
                <w:kern w:val="0"/>
                <w:sz w:val="20"/>
                <w:fitText w:val="700" w:id="1810089732"/>
              </w:rPr>
              <w:t>共同生活介</w:t>
            </w:r>
            <w:r w:rsidRPr="001100C7">
              <w:rPr>
                <w:rFonts w:ascii="ＭＳ ゴシック" w:eastAsia="ＭＳ ゴシック" w:hint="eastAsia"/>
                <w:spacing w:val="75"/>
                <w:w w:val="54"/>
                <w:kern w:val="0"/>
                <w:sz w:val="20"/>
                <w:fitText w:val="700" w:id="1810089732"/>
              </w:rPr>
              <w:t>護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74C" w:rsidRDefault="00C8674C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85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305B55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A83" w:rsidRPr="003027ED" w:rsidRDefault="00152A83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CE183B" w:rsidRPr="003027ED" w:rsidRDefault="00152A83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 w:rsidR="00AA6CF0"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指定更新申請書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（様式第５号）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83B" w:rsidRDefault="00CE183B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E183B" w:rsidRDefault="00CE183B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546E15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6E15" w:rsidRPr="003027ED" w:rsidRDefault="00CD0920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546E15" w:rsidRPr="003027ED" w:rsidRDefault="003360AD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274158"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付表４</w:t>
            </w:r>
            <w:r w:rsidR="00152A83"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6E15" w:rsidRPr="00343706" w:rsidRDefault="00546E15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546E15" w:rsidRPr="00343706" w:rsidRDefault="00546E15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46E15" w:rsidRDefault="00546E15" w:rsidP="005C41CB">
            <w:pPr>
              <w:jc w:val="center"/>
            </w:pPr>
          </w:p>
        </w:tc>
      </w:tr>
      <w:tr w:rsidR="00152A83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2A83" w:rsidRPr="003027ED" w:rsidRDefault="00CD0920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152A83" w:rsidRPr="003027ED" w:rsidRDefault="00274158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152A83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 w:rsidR="003360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="00152A83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52A83" w:rsidRPr="00343706" w:rsidRDefault="00152A83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152A83" w:rsidRPr="00343706" w:rsidRDefault="00152A83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52A83" w:rsidRPr="003360AD" w:rsidRDefault="003360AD" w:rsidP="005C41CB">
            <w:pPr>
              <w:rPr>
                <w:rFonts w:ascii="ＭＳ ゴシック" w:eastAsia="ＭＳ ゴシック" w:hAnsi="ＭＳ ゴシック"/>
                <w:sz w:val="20"/>
              </w:rPr>
            </w:pPr>
            <w:r w:rsidRPr="003360AD">
              <w:rPr>
                <w:rFonts w:ascii="ＭＳ ゴシック" w:eastAsia="ＭＳ ゴシック" w:hAnsi="ＭＳ ゴシック" w:hint="eastAsia"/>
                <w:sz w:val="20"/>
              </w:rPr>
              <w:t>写しでも可</w:t>
            </w: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8674C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6A7C0C" w:rsidRDefault="00092089" w:rsidP="005C41CB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6A7C0C">
              <w:rPr>
                <w:rFonts w:ascii="ＭＳ ゴシック" w:eastAsia="ＭＳ ゴシック" w:hint="eastAsia"/>
                <w:sz w:val="20"/>
              </w:rPr>
              <w:t>変更がない場合</w:t>
            </w:r>
            <w:r w:rsidR="006A7C0C" w:rsidRPr="006A7C0C">
              <w:rPr>
                <w:rFonts w:ascii="ＭＳ ゴシック" w:eastAsia="ＭＳ ゴシック" w:hint="eastAsia"/>
                <w:sz w:val="20"/>
              </w:rPr>
              <w:t>は</w:t>
            </w:r>
            <w:r w:rsidRPr="006A7C0C">
              <w:rPr>
                <w:rFonts w:ascii="ＭＳ ゴシック" w:eastAsia="ＭＳ ゴシック" w:hint="eastAsia"/>
                <w:sz w:val="20"/>
              </w:rPr>
              <w:t>省略可</w:t>
            </w:r>
          </w:p>
        </w:tc>
      </w:tr>
      <w:tr w:rsidR="00092089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089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092089" w:rsidRPr="003027ED" w:rsidRDefault="0009208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2089" w:rsidRDefault="0009208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2089" w:rsidRDefault="00092089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92089" w:rsidRPr="00092089" w:rsidRDefault="00092089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092089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089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092089" w:rsidRPr="003027ED" w:rsidRDefault="003360AD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</w:t>
            </w:r>
            <w:r w:rsidR="00092089"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2089" w:rsidRDefault="0009208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2089" w:rsidRDefault="00092089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92089" w:rsidRPr="00092089" w:rsidRDefault="00092089" w:rsidP="005C41CB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092089">
              <w:rPr>
                <w:rFonts w:ascii="ＭＳ ゴシック" w:eastAsia="ＭＳ ゴシック" w:hint="eastAsia"/>
                <w:sz w:val="20"/>
              </w:rPr>
              <w:t>変更がない場合</w:t>
            </w:r>
            <w:r w:rsidR="006A7C0C">
              <w:rPr>
                <w:rFonts w:ascii="ＭＳ ゴシック" w:eastAsia="ＭＳ ゴシック" w:hint="eastAsia"/>
                <w:sz w:val="20"/>
              </w:rPr>
              <w:t>は</w:t>
            </w:r>
            <w:r w:rsidRPr="00092089">
              <w:rPr>
                <w:rFonts w:ascii="ＭＳ ゴシック" w:eastAsia="ＭＳ ゴシック" w:hint="eastAsia"/>
                <w:sz w:val="20"/>
              </w:rPr>
              <w:t>省略可</w:t>
            </w: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8674C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CE183B" w:rsidRPr="003360AD" w:rsidRDefault="00CE183B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Pr="000E778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Pr="000E778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0E778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0E778B" w:rsidRDefault="00CE183B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管理者経歴</w:t>
            </w:r>
            <w:r w:rsidR="003360A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書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</w:t>
            </w:r>
            <w:r w:rsidR="003360AD"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２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6F06AF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06AF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6F06AF" w:rsidRPr="003027ED" w:rsidRDefault="00EA3975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A397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当該事業所に勤務する介護支援専門員一覧</w:t>
            </w:r>
            <w:r w:rsidRPr="00EA397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（参考様式７）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及び介護支援専門員証の写し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6F06AF" w:rsidRDefault="006F06AF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F06AF" w:rsidRDefault="006F06AF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F06AF" w:rsidRPr="009F3390" w:rsidRDefault="006F06AF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6F06AF" w:rsidP="00EA3975">
            <w:pPr>
              <w:snapToGrid w:val="0"/>
              <w:spacing w:line="260" w:lineRule="exact"/>
              <w:ind w:leftChars="-3" w:left="1" w:hangingChars="3" w:hanging="7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厚生労働大臣の定める</w:t>
            </w:r>
            <w:r w:rsidR="00CE183B"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研修</w:t>
            </w: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</w:t>
            </w:r>
            <w:r w:rsidR="00CE183B"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修了証</w:t>
            </w: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の写し</w:t>
            </w:r>
            <w:r w:rsidR="00EA397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（管理者、計画作成担当者）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9F3390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E183B" w:rsidRPr="003027ED" w:rsidRDefault="003360AD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="005C41CB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D0920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参考様式</w:t>
            </w:r>
            <w:r w:rsidR="005C41CB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CD0920"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CD092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83B" w:rsidRPr="003027ED" w:rsidRDefault="00CE183B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83B" w:rsidRDefault="00CE183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AA6CF0" w:rsidTr="00AA67CA"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6CF0" w:rsidRPr="003027ED" w:rsidRDefault="00AA6CF0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6CF0" w:rsidRPr="003027ED" w:rsidRDefault="00AA6CF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 w:rsidR="005C41C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A6CF0" w:rsidRPr="000E778B" w:rsidRDefault="00AA6CF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A6CF0" w:rsidRPr="000E778B" w:rsidRDefault="00AA6CF0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6CF0" w:rsidRPr="000E778B" w:rsidRDefault="00AA6CF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5C41CB" w:rsidTr="00AA67CA"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1CB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41CB" w:rsidRPr="003027ED" w:rsidRDefault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C41CB" w:rsidRPr="000E778B" w:rsidRDefault="005C41C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C41CB" w:rsidRPr="000E778B" w:rsidRDefault="005C41C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41CB" w:rsidRPr="000E778B" w:rsidRDefault="005C41C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AA6CF0" w:rsidTr="008D3B12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6CF0" w:rsidRPr="003027ED" w:rsidRDefault="005C41CB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AA6CF0" w:rsidRPr="003027ED" w:rsidRDefault="00AA6CF0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AA6CF0" w:rsidRPr="005C41CB" w:rsidRDefault="005C41CB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</w:t>
            </w:r>
            <w:r w:rsidR="00AA6CF0"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AA6CF0" w:rsidRPr="000E778B" w:rsidRDefault="00AA6CF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6CF0" w:rsidRPr="000E778B" w:rsidRDefault="00AA6CF0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AA6CF0" w:rsidRPr="000E778B" w:rsidRDefault="00AA6CF0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8D3B12" w:rsidTr="008D3B12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3B12" w:rsidRDefault="008D3B1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8D3B12" w:rsidRPr="003027ED" w:rsidRDefault="008D3B12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B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協力医療機関（協力歯科医療機関）との契約の内容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D3B12" w:rsidRPr="000E778B" w:rsidRDefault="008D3B1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D3B12" w:rsidRPr="000E778B" w:rsidRDefault="008D3B12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D3B12" w:rsidRPr="000E778B" w:rsidRDefault="008D3B12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8D3B12" w:rsidTr="00AA67CA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3B12" w:rsidRDefault="008D3B12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3B12" w:rsidRPr="008D3B12" w:rsidRDefault="008D3B12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B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介護老人福祉施設・介護老人保健施・病院等との連絡体制及び支援の体制の概要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B12" w:rsidRPr="000E778B" w:rsidRDefault="008D3B1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D3B12" w:rsidRPr="000E778B" w:rsidRDefault="008D3B12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3B12" w:rsidRPr="000E778B" w:rsidRDefault="008D3B12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F953C4" w:rsidRPr="008D3B12" w:rsidRDefault="005C41CB" w:rsidP="008D3B12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</w:t>
      </w:r>
      <w:r w:rsidR="001100C7">
        <w:rPr>
          <w:rFonts w:ascii="ＭＳ ゴシック" w:eastAsia="ＭＳ ゴシック" w:hint="eastAsia"/>
          <w:color w:val="000000"/>
          <w:sz w:val="20"/>
        </w:rPr>
        <w:t xml:space="preserve">　５</w:t>
      </w:r>
      <w:bookmarkStart w:id="0" w:name="_GoBack"/>
      <w:bookmarkEnd w:id="0"/>
      <w:r w:rsidR="007D29B6" w:rsidRPr="000E778B">
        <w:rPr>
          <w:rFonts w:ascii="ＭＳ ゴシック" w:eastAsia="ＭＳ ゴシック" w:hint="eastAsia"/>
          <w:color w:val="000000"/>
          <w:sz w:val="20"/>
        </w:rPr>
        <w:t>については、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各室の用途</w:t>
      </w:r>
      <w:r w:rsidR="002E7D5F" w:rsidRPr="000E778B">
        <w:rPr>
          <w:rFonts w:ascii="ＭＳ ゴシック" w:eastAsia="ＭＳ ゴシック" w:hint="eastAsia"/>
          <w:color w:val="000000"/>
          <w:sz w:val="20"/>
        </w:rPr>
        <w:t>、有効面積を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明示すること。</w:t>
      </w:r>
    </w:p>
    <w:sectPr w:rsidR="00F953C4" w:rsidRPr="008D3B12" w:rsidSect="008D3B12">
      <w:pgSz w:w="11906" w:h="16838" w:code="9"/>
      <w:pgMar w:top="851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AD" w:rsidRDefault="003360AD" w:rsidP="00C8674C">
      <w:r>
        <w:separator/>
      </w:r>
    </w:p>
  </w:endnote>
  <w:endnote w:type="continuationSeparator" w:id="0">
    <w:p w:rsidR="003360AD" w:rsidRDefault="003360AD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AD" w:rsidRDefault="003360AD" w:rsidP="00C8674C">
      <w:r>
        <w:separator/>
      </w:r>
    </w:p>
  </w:footnote>
  <w:footnote w:type="continuationSeparator" w:id="0">
    <w:p w:rsidR="003360AD" w:rsidRDefault="003360AD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D3887"/>
    <w:rsid w:val="000E778B"/>
    <w:rsid w:val="001100C7"/>
    <w:rsid w:val="00152A83"/>
    <w:rsid w:val="001737D5"/>
    <w:rsid w:val="001A2873"/>
    <w:rsid w:val="00224041"/>
    <w:rsid w:val="00274158"/>
    <w:rsid w:val="002E2F96"/>
    <w:rsid w:val="002E7D5F"/>
    <w:rsid w:val="003027ED"/>
    <w:rsid w:val="00305B55"/>
    <w:rsid w:val="003360AD"/>
    <w:rsid w:val="00366080"/>
    <w:rsid w:val="00391480"/>
    <w:rsid w:val="00391F9A"/>
    <w:rsid w:val="004545EA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E543E"/>
    <w:rsid w:val="006F06AF"/>
    <w:rsid w:val="006F223E"/>
    <w:rsid w:val="006F3500"/>
    <w:rsid w:val="0072213F"/>
    <w:rsid w:val="007478E0"/>
    <w:rsid w:val="007859B4"/>
    <w:rsid w:val="00795C78"/>
    <w:rsid w:val="007D1576"/>
    <w:rsid w:val="007D29B6"/>
    <w:rsid w:val="00833894"/>
    <w:rsid w:val="008A7974"/>
    <w:rsid w:val="008D3B12"/>
    <w:rsid w:val="008E797A"/>
    <w:rsid w:val="00903B5F"/>
    <w:rsid w:val="00916625"/>
    <w:rsid w:val="00936530"/>
    <w:rsid w:val="009A6600"/>
    <w:rsid w:val="009F3390"/>
    <w:rsid w:val="00A137F5"/>
    <w:rsid w:val="00A34278"/>
    <w:rsid w:val="00A52874"/>
    <w:rsid w:val="00AA67CA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8674C"/>
    <w:rsid w:val="00CA3D6F"/>
    <w:rsid w:val="00CD06A1"/>
    <w:rsid w:val="00CD0920"/>
    <w:rsid w:val="00CE183B"/>
    <w:rsid w:val="00CE655F"/>
    <w:rsid w:val="00D12ACA"/>
    <w:rsid w:val="00DA3E1D"/>
    <w:rsid w:val="00E0064B"/>
    <w:rsid w:val="00E3087D"/>
    <w:rsid w:val="00E57031"/>
    <w:rsid w:val="00EA3975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B4BE6-F338-4AA1-AAD1-265B3177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DE6FD259.dotm</Template>
  <TotalTime>0</TotalTime>
  <Pages>1</Pages>
  <Words>716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2018-12-21T11:39:00Z</dcterms:modified>
</cp:coreProperties>
</file>