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（（介護予防）認知症対応型通所介護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AA67CA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bookmarkStart w:id="0" w:name="_GoBack"/>
            <w:bookmarkEnd w:id="0"/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064"/>
        <w:gridCol w:w="992"/>
        <w:gridCol w:w="993"/>
        <w:gridCol w:w="1417"/>
      </w:tblGrid>
      <w:tr w:rsidR="00C8674C" w:rsidTr="00AA67CA">
        <w:trPr>
          <w:cantSplit/>
          <w:trHeight w:val="318"/>
          <w:tblHeader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8674C" w:rsidRDefault="006E543E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Pr="00092089" w:rsidRDefault="00C8674C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C8674C" w:rsidTr="00AA67CA">
        <w:trPr>
          <w:cantSplit/>
          <w:trHeight w:val="536"/>
          <w:tblHeader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74C" w:rsidRDefault="00C8674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74C" w:rsidRDefault="00C8674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認知症対応型</w:t>
            </w:r>
          </w:p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通所介護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介護予防</w:t>
            </w:r>
          </w:p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認知症対応型</w:t>
            </w:r>
          </w:p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通所介護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74C" w:rsidRDefault="00C8674C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85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305B55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A83" w:rsidRPr="003027ED" w:rsidRDefault="00152A83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CE183B" w:rsidRPr="003027ED" w:rsidRDefault="00152A83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 w:rsidR="00AA6CF0"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="00704EFD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申請書</w:t>
            </w:r>
            <w:r w:rsidR="00704EF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（様式第１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号）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83B" w:rsidRDefault="00CE183B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E183B" w:rsidRDefault="00CE183B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83B" w:rsidRDefault="00CE183B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546E15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6E15" w:rsidRPr="003027ED" w:rsidRDefault="00CD0920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546E15" w:rsidRPr="003027ED" w:rsidRDefault="003360AD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33357"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付表２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－１、</w:t>
            </w:r>
            <w:r w:rsidR="00C33357"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付表２</w:t>
            </w:r>
            <w:r w:rsidR="00152A83"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－２）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6E15" w:rsidRPr="00343706" w:rsidRDefault="00546E15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546E15" w:rsidRPr="00343706" w:rsidRDefault="00546E15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46E15" w:rsidRDefault="00546E15" w:rsidP="00DE3D26">
            <w:pPr>
              <w:jc w:val="center"/>
            </w:pPr>
          </w:p>
        </w:tc>
      </w:tr>
      <w:tr w:rsidR="00152A83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2A83" w:rsidRPr="003027ED" w:rsidRDefault="00CD0920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152A83" w:rsidRPr="003027ED" w:rsidRDefault="001506F0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152A83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 w:rsidR="003360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="00152A83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52A83" w:rsidRPr="00343706" w:rsidRDefault="00152A83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152A83" w:rsidRPr="00343706" w:rsidRDefault="00152A83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52A83" w:rsidRPr="003360AD" w:rsidRDefault="00152A83" w:rsidP="00DE3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04EFD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EFD" w:rsidRPr="003027ED" w:rsidRDefault="00704EFD" w:rsidP="005C41CB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704EFD" w:rsidRDefault="00704EFD" w:rsidP="00E3087D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当該年度の事業計画書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04EFD" w:rsidRPr="00343706" w:rsidRDefault="00704EFD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704EFD" w:rsidRPr="00343706" w:rsidRDefault="00704EFD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04EFD" w:rsidRPr="003360AD" w:rsidRDefault="00704EFD" w:rsidP="00DE3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8674C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6A7C0C" w:rsidRDefault="00CE183B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092089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089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092089" w:rsidRPr="003027ED" w:rsidRDefault="0009208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2089" w:rsidRDefault="0009208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2089" w:rsidRDefault="00092089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92089" w:rsidRPr="00092089" w:rsidRDefault="00092089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092089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089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092089" w:rsidRPr="003027ED" w:rsidRDefault="003360AD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</w:t>
            </w:r>
            <w:r w:rsidR="00092089"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2089" w:rsidRDefault="0009208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2089" w:rsidRDefault="00092089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92089" w:rsidRPr="00092089" w:rsidRDefault="00092089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4EFD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EFD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704EFD" w:rsidRDefault="00704EFD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建築検査済証の写し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04EFD" w:rsidRDefault="00704EF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4EFD" w:rsidRDefault="00704EFD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04EFD" w:rsidRPr="00092089" w:rsidRDefault="00704EFD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4EFD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EFD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704EFD" w:rsidRDefault="00704EFD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消防検査済証の写し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04EFD" w:rsidRDefault="00704EF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4EFD" w:rsidRDefault="00704EFD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04EFD" w:rsidRPr="00092089" w:rsidRDefault="00704EFD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4EFD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EFD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704EFD" w:rsidRDefault="00704EFD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E65BD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介護給付費算定に係る体制等に関する届出書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04EFD" w:rsidRDefault="00704EF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4EFD" w:rsidRDefault="00704EFD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04EFD" w:rsidRPr="00092089" w:rsidRDefault="00704EFD" w:rsidP="00DE3D26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8674C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CE183B" w:rsidRPr="003360AD" w:rsidRDefault="00CE183B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Pr="000E778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Pr="000E778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0E778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704EF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704EF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管理者経歴</w:t>
            </w:r>
            <w:r w:rsidR="003360A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書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</w:t>
            </w:r>
            <w:r w:rsidR="003360AD"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２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6F06AF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06AF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C90EC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6F06AF" w:rsidRPr="003027ED" w:rsidRDefault="006F06AF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生活相談員、看護職員及び機能訓練指導員の資格を証明する書類の写し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F06AF" w:rsidRDefault="006F06A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F06AF" w:rsidRDefault="006F06AF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06AF" w:rsidRPr="009F3390" w:rsidRDefault="006F06AF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C90EC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6F06AF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厚生労働大臣の定める</w:t>
            </w:r>
            <w:r w:rsidR="00CE183B"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研修</w:t>
            </w: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</w:t>
            </w:r>
            <w:r w:rsidR="00CE183B"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修了証</w:t>
            </w: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の写し</w:t>
            </w:r>
            <w:r w:rsidR="000A1AA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（管理者）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9F3390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C90EC7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3360AD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="005C41CB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D0920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参考様式</w:t>
            </w:r>
            <w:r w:rsidR="005C41CB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CD0920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C90EC7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60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83B" w:rsidRPr="003027ED" w:rsidRDefault="00CE183B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AA6CF0" w:rsidTr="00AA67CA"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CF0" w:rsidRPr="003027ED" w:rsidRDefault="00AA6CF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C90EC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6CF0" w:rsidRPr="003027ED" w:rsidRDefault="00AA6CF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A6CF0" w:rsidRPr="000E778B" w:rsidRDefault="00AA6CF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A6CF0" w:rsidRPr="000E778B" w:rsidRDefault="00AA6CF0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6CF0" w:rsidRPr="000E778B" w:rsidRDefault="00AA6CF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5C41CB" w:rsidTr="00AA67CA"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1CB" w:rsidRPr="003027ED" w:rsidRDefault="00C90EC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41CB" w:rsidRPr="003027ED" w:rsidRDefault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C41CB" w:rsidRPr="000E778B" w:rsidRDefault="005C41C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C41CB" w:rsidRPr="000E778B" w:rsidRDefault="005C41C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41CB" w:rsidRPr="000E778B" w:rsidRDefault="005C41C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AA6CF0" w:rsidTr="00704EFD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6CF0" w:rsidRPr="003027ED" w:rsidRDefault="00C90EC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AA6CF0" w:rsidRPr="003027ED" w:rsidRDefault="00AA6CF0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AA6CF0" w:rsidRPr="005C41CB" w:rsidRDefault="005C41CB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</w:t>
            </w:r>
            <w:r w:rsidR="00AA6CF0"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AA6CF0" w:rsidRPr="000E778B" w:rsidRDefault="00AA6CF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6CF0" w:rsidRPr="000E778B" w:rsidRDefault="00AA6CF0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A6CF0" w:rsidRPr="000E778B" w:rsidRDefault="00AA6CF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04EFD" w:rsidTr="00704EFD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04EFD" w:rsidRDefault="00C90EC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704EFD" w:rsidRPr="003027ED" w:rsidRDefault="00704EFD" w:rsidP="00CD0920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非常災害時の関係機関への通報及び連絡体制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04EFD" w:rsidRPr="000E778B" w:rsidRDefault="00704EF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4EFD" w:rsidRPr="000E778B" w:rsidRDefault="00704EFD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04EFD" w:rsidRPr="000E778B" w:rsidRDefault="00704EFD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04EFD" w:rsidTr="00704EFD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04EFD" w:rsidRDefault="00C90EC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704EFD" w:rsidRDefault="00704EFD" w:rsidP="00CD0920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事業所の周辺案内図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04EFD" w:rsidRPr="000E778B" w:rsidRDefault="00704EF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4EFD" w:rsidRPr="000E778B" w:rsidRDefault="00704EFD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04EFD" w:rsidRPr="000E778B" w:rsidRDefault="00704EFD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04EFD" w:rsidTr="00AA67CA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EFD" w:rsidRDefault="00C90EC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EFD" w:rsidRDefault="00704EFD" w:rsidP="00CD0920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収支予算書（開設年度を含め５年以上のもの）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EFD" w:rsidRPr="000E778B" w:rsidRDefault="00704EF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04EFD" w:rsidRPr="000E778B" w:rsidRDefault="00704EFD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EFD" w:rsidRPr="000E778B" w:rsidRDefault="00704EFD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F40858" w:rsidRDefault="005C41CB" w:rsidP="005C41CB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 w:hint="eastAsia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</w:t>
      </w:r>
      <w:r w:rsidR="00C90EC7">
        <w:rPr>
          <w:rFonts w:ascii="ＭＳ ゴシック" w:eastAsia="ＭＳ ゴシック" w:hint="eastAsia"/>
          <w:color w:val="000000"/>
          <w:sz w:val="20"/>
        </w:rPr>
        <w:t xml:space="preserve">　６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>については、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各室の用途</w:t>
      </w:r>
      <w:r w:rsidR="002E7D5F" w:rsidRPr="000E778B">
        <w:rPr>
          <w:rFonts w:ascii="ＭＳ ゴシック" w:eastAsia="ＭＳ ゴシック" w:hint="eastAsia"/>
          <w:color w:val="000000"/>
          <w:sz w:val="20"/>
        </w:rPr>
        <w:t>、有効面積を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明示すること。</w:t>
      </w:r>
    </w:p>
    <w:p w:rsidR="00C90EC7" w:rsidRDefault="00C90EC7" w:rsidP="00C90EC7">
      <w:pPr>
        <w:autoSpaceDE w:val="0"/>
        <w:autoSpaceDN w:val="0"/>
        <w:snapToGrid w:val="0"/>
        <w:spacing w:line="240" w:lineRule="exact"/>
        <w:ind w:leftChars="290" w:left="809" w:hangingChars="100" w:hanging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３　</w:t>
      </w:r>
      <w:r>
        <w:rPr>
          <w:rFonts w:ascii="ＭＳ ゴシック" w:eastAsia="ＭＳ ゴシック" w:hint="eastAsia"/>
          <w:color w:val="000000"/>
          <w:sz w:val="20"/>
        </w:rPr>
        <w:t>22</w:t>
      </w:r>
      <w:r w:rsidRPr="00530251">
        <w:rPr>
          <w:rFonts w:ascii="ＭＳ ゴシック" w:eastAsia="ＭＳ ゴシック" w:hint="eastAsia"/>
          <w:color w:val="000000"/>
          <w:sz w:val="20"/>
        </w:rPr>
        <w:t>については、非常災害時の具体的な計画や、消防機関との連絡・連携体制のフローチャートなどを示すこと。</w:t>
      </w:r>
    </w:p>
    <w:p w:rsidR="00C90EC7" w:rsidRPr="000E778B" w:rsidRDefault="00C90EC7" w:rsidP="00C90EC7">
      <w:pPr>
        <w:autoSpaceDE w:val="0"/>
        <w:autoSpaceDN w:val="0"/>
        <w:snapToGrid w:val="0"/>
        <w:spacing w:line="240" w:lineRule="exact"/>
        <w:ind w:leftChars="290" w:left="809" w:hangingChars="100" w:hanging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４　</w:t>
      </w:r>
      <w:r>
        <w:rPr>
          <w:rFonts w:ascii="ＭＳ ゴシック" w:eastAsia="ＭＳ ゴシック" w:hint="eastAsia"/>
          <w:color w:val="000000"/>
          <w:sz w:val="20"/>
        </w:rPr>
        <w:t>23</w:t>
      </w:r>
      <w:r w:rsidRPr="00530251">
        <w:rPr>
          <w:rFonts w:ascii="ＭＳ ゴシック" w:eastAsia="ＭＳ ゴシック" w:hint="eastAsia"/>
          <w:color w:val="000000"/>
          <w:sz w:val="20"/>
        </w:rPr>
        <w:t>については、支所、学校、公共交通機関その他の目印となる公共的施設からのアクセス、それらとの位置関係が明確となるよう記載すること。</w:t>
      </w:r>
    </w:p>
    <w:p w:rsidR="00F953C4" w:rsidRPr="00F953C4" w:rsidRDefault="00F953C4" w:rsidP="005C41CB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FF0000"/>
          <w:sz w:val="20"/>
        </w:rPr>
      </w:pPr>
    </w:p>
    <w:sectPr w:rsidR="00F953C4" w:rsidRPr="00F953C4" w:rsidSect="00F40858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FD" w:rsidRDefault="00704EFD" w:rsidP="00C8674C">
      <w:r>
        <w:separator/>
      </w:r>
    </w:p>
  </w:endnote>
  <w:endnote w:type="continuationSeparator" w:id="0">
    <w:p w:rsidR="00704EFD" w:rsidRDefault="00704EFD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FD" w:rsidRDefault="00704EFD" w:rsidP="00C8674C">
      <w:r>
        <w:separator/>
      </w:r>
    </w:p>
  </w:footnote>
  <w:footnote w:type="continuationSeparator" w:id="0">
    <w:p w:rsidR="00704EFD" w:rsidRDefault="00704EFD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A1AAA"/>
    <w:rsid w:val="000D3887"/>
    <w:rsid w:val="000E778B"/>
    <w:rsid w:val="001506F0"/>
    <w:rsid w:val="00152A83"/>
    <w:rsid w:val="001737D5"/>
    <w:rsid w:val="001A2873"/>
    <w:rsid w:val="00224041"/>
    <w:rsid w:val="002E2F96"/>
    <w:rsid w:val="002E7D5F"/>
    <w:rsid w:val="003027ED"/>
    <w:rsid w:val="00305B55"/>
    <w:rsid w:val="003360AD"/>
    <w:rsid w:val="00366080"/>
    <w:rsid w:val="00391480"/>
    <w:rsid w:val="00391F9A"/>
    <w:rsid w:val="004545EA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E543E"/>
    <w:rsid w:val="006F06AF"/>
    <w:rsid w:val="006F223E"/>
    <w:rsid w:val="006F3500"/>
    <w:rsid w:val="00704EFD"/>
    <w:rsid w:val="0072213F"/>
    <w:rsid w:val="007478E0"/>
    <w:rsid w:val="007859B4"/>
    <w:rsid w:val="00795C78"/>
    <w:rsid w:val="007D1576"/>
    <w:rsid w:val="007D29B6"/>
    <w:rsid w:val="00833894"/>
    <w:rsid w:val="008A7974"/>
    <w:rsid w:val="008E797A"/>
    <w:rsid w:val="00903B5F"/>
    <w:rsid w:val="00916625"/>
    <w:rsid w:val="00936530"/>
    <w:rsid w:val="009A6600"/>
    <w:rsid w:val="009F3390"/>
    <w:rsid w:val="00A137F5"/>
    <w:rsid w:val="00A34278"/>
    <w:rsid w:val="00A52874"/>
    <w:rsid w:val="00AA67CA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8674C"/>
    <w:rsid w:val="00C90EC7"/>
    <w:rsid w:val="00CA3D6F"/>
    <w:rsid w:val="00CD06A1"/>
    <w:rsid w:val="00CD0920"/>
    <w:rsid w:val="00CE183B"/>
    <w:rsid w:val="00CE655F"/>
    <w:rsid w:val="00D12ACA"/>
    <w:rsid w:val="00DA3E1D"/>
    <w:rsid w:val="00DE3D26"/>
    <w:rsid w:val="00E0064B"/>
    <w:rsid w:val="00E3087D"/>
    <w:rsid w:val="00E57031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0BAD5-A048-45BF-8052-AB95FD0B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518955F9.dotm</Template>
  <TotalTime>0</TotalTime>
  <Pages>2</Pages>
  <Words>845</Words>
  <Characters>205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2018-11-30T07:13:00Z</dcterms:modified>
</cp:coreProperties>
</file>