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E" w:rsidRDefault="00DD46BD">
      <w:pPr>
        <w:jc w:val="center"/>
      </w:pPr>
      <w:r>
        <w:rPr>
          <w:rFonts w:hint="eastAsia"/>
        </w:rPr>
        <w:t>中野市</w:t>
      </w:r>
      <w:r w:rsidR="00326EAE">
        <w:rPr>
          <w:rFonts w:hint="eastAsia"/>
        </w:rPr>
        <w:t>病児・</w:t>
      </w:r>
      <w:r>
        <w:rPr>
          <w:rFonts w:hint="eastAsia"/>
        </w:rPr>
        <w:t>病後児保育利用申請書</w:t>
      </w:r>
    </w:p>
    <w:p w:rsidR="007134CE" w:rsidRDefault="00DD46BD">
      <w:pPr>
        <w:wordWrap w:val="0"/>
        <w:jc w:val="right"/>
      </w:pPr>
      <w:r>
        <w:rPr>
          <w:rFonts w:hint="eastAsia"/>
        </w:rPr>
        <w:t xml:space="preserve">　　令和</w:t>
      </w:r>
      <w:r>
        <w:rPr>
          <w:rFonts w:ascii="HGP創英角ﾎﾟｯﾌﾟ体" w:eastAsia="HGP創英角ﾎﾟｯﾌﾟ体" w:hAnsi="HGP創英角ﾎﾟｯﾌﾟ体" w:hint="eastAsia"/>
        </w:rPr>
        <w:t>３</w:t>
      </w:r>
      <w:r>
        <w:rPr>
          <w:rFonts w:hint="eastAsia"/>
        </w:rPr>
        <w:t xml:space="preserve">年　</w:t>
      </w:r>
      <w:r>
        <w:rPr>
          <w:rFonts w:ascii="HGP創英角ﾎﾟｯﾌﾟ体" w:eastAsia="HGP創英角ﾎﾟｯﾌﾟ体" w:hAnsi="HGP創英角ﾎﾟｯﾌﾟ体" w:hint="eastAsia"/>
        </w:rPr>
        <w:t>12</w:t>
      </w:r>
      <w:r>
        <w:rPr>
          <w:rFonts w:hint="eastAsia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</w:rPr>
        <w:t>6</w:t>
      </w:r>
      <w:r>
        <w:rPr>
          <w:rFonts w:hint="eastAsia"/>
        </w:rPr>
        <w:t xml:space="preserve">日　</w:t>
      </w:r>
    </w:p>
    <w:p w:rsidR="007134CE" w:rsidRDefault="007134CE"/>
    <w:p w:rsidR="007134CE" w:rsidRDefault="00DD46BD">
      <w:r>
        <w:rPr>
          <w:rFonts w:hint="eastAsia"/>
        </w:rPr>
        <w:t xml:space="preserve">　中野市長　　　様</w:t>
      </w:r>
    </w:p>
    <w:p w:rsidR="007134CE" w:rsidRDefault="00DD46BD">
      <w:pPr>
        <w:wordWrap w:val="0"/>
        <w:jc w:val="right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届出者　</w:t>
      </w:r>
      <w:r>
        <w:rPr>
          <w:rFonts w:hint="eastAsia"/>
          <w:u w:val="single"/>
        </w:rPr>
        <w:t xml:space="preserve">住所　</w:t>
      </w:r>
      <w:r>
        <w:rPr>
          <w:rFonts w:ascii="HGP創英角ﾎﾟｯﾌﾟ体" w:eastAsia="HGP創英角ﾎﾟｯﾌﾟ体" w:hAnsi="HGP創英角ﾎﾟｯﾌﾟ体" w:hint="eastAsia"/>
          <w:u w:val="single"/>
        </w:rPr>
        <w:t>中野市三好町一丁目3番19号</w:t>
      </w:r>
    </w:p>
    <w:p w:rsidR="007134CE" w:rsidRDefault="00DD46BD">
      <w:pPr>
        <w:tabs>
          <w:tab w:val="left" w:pos="9638"/>
        </w:tabs>
        <w:wordWrap w:val="0"/>
        <w:spacing w:line="500" w:lineRule="exact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中野　太郎　</w:t>
      </w:r>
      <w:r>
        <w:rPr>
          <w:rFonts w:hint="eastAsia"/>
          <w:u w:val="single"/>
        </w:rPr>
        <w:t xml:space="preserve">　　　　</w:t>
      </w:r>
    </w:p>
    <w:p w:rsidR="007134CE" w:rsidRDefault="00DD46BD">
      <w:r>
        <w:rPr>
          <w:rFonts w:hint="eastAsia"/>
        </w:rPr>
        <w:t xml:space="preserve">　</w:t>
      </w:r>
    </w:p>
    <w:p w:rsidR="007134CE" w:rsidRDefault="00326EAE">
      <w:pPr>
        <w:ind w:firstLineChars="100" w:firstLine="210"/>
      </w:pPr>
      <w:r>
        <w:rPr>
          <w:rFonts w:hint="eastAsia"/>
        </w:rPr>
        <w:t>病児・</w:t>
      </w:r>
      <w:r w:rsidR="00DD46BD">
        <w:rPr>
          <w:rFonts w:hint="eastAsia"/>
        </w:rPr>
        <w:t>病後児保育を利用したいので、次のとおり申請します。</w:t>
      </w:r>
    </w:p>
    <w:p w:rsidR="007134CE" w:rsidRDefault="00DD46BD">
      <w:pPr>
        <w:ind w:firstLineChars="100" w:firstLine="210"/>
      </w:pPr>
      <w:r>
        <w:rPr>
          <w:rFonts w:hint="eastAsia"/>
        </w:rPr>
        <w:t>病状の変化に伴い、施設の職員が必要と認めるときは、診療を受けることを承諾します。</w:t>
      </w:r>
    </w:p>
    <w:p w:rsidR="007134CE" w:rsidRDefault="00DD46BD">
      <w:pPr>
        <w:ind w:firstLineChars="100" w:firstLine="210"/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687"/>
        <w:gridCol w:w="1277"/>
        <w:gridCol w:w="1109"/>
        <w:gridCol w:w="2435"/>
      </w:tblGrid>
      <w:tr w:rsidR="007134CE">
        <w:trPr>
          <w:trHeight w:val="152"/>
        </w:trPr>
        <w:tc>
          <w:tcPr>
            <w:tcW w:w="1273" w:type="dxa"/>
            <w:vMerge w:val="restart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326EAE">
              <w:rPr>
                <w:rFonts w:hint="eastAsia"/>
                <w:w w:val="87"/>
                <w:kern w:val="0"/>
                <w:fitText w:val="735" w:id="1"/>
              </w:rPr>
              <w:t>ふりがな</w:t>
            </w:r>
            <w:r>
              <w:rPr>
                <w:rFonts w:hint="eastAsia"/>
                <w:kern w:val="0"/>
              </w:rPr>
              <w:t>）</w:t>
            </w:r>
          </w:p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87" w:type="dxa"/>
            <w:vAlign w:val="center"/>
          </w:tcPr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なかの　　はなこ</w:t>
            </w:r>
          </w:p>
        </w:tc>
        <w:tc>
          <w:tcPr>
            <w:tcW w:w="1277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2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通園先</w:t>
            </w:r>
          </w:p>
        </w:tc>
      </w:tr>
      <w:tr w:rsidR="007134CE">
        <w:trPr>
          <w:trHeight w:val="766"/>
        </w:trPr>
        <w:tc>
          <w:tcPr>
            <w:tcW w:w="1273" w:type="dxa"/>
            <w:vMerge/>
            <w:vAlign w:val="center"/>
          </w:tcPr>
          <w:p w:rsidR="007134CE" w:rsidRDefault="007134CE">
            <w:pPr>
              <w:spacing w:line="300" w:lineRule="exact"/>
            </w:pPr>
          </w:p>
        </w:tc>
        <w:tc>
          <w:tcPr>
            <w:tcW w:w="3687" w:type="dxa"/>
            <w:vAlign w:val="center"/>
          </w:tcPr>
          <w:p w:rsidR="007134CE" w:rsidRDefault="00DD46BD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中野　花子</w:t>
            </w:r>
          </w:p>
        </w:tc>
        <w:tc>
          <w:tcPr>
            <w:tcW w:w="1277" w:type="dxa"/>
            <w:vAlign w:val="center"/>
          </w:tcPr>
          <w:p w:rsidR="007134CE" w:rsidRDefault="00DD46BD">
            <w:pPr>
              <w:spacing w:line="300" w:lineRule="exact"/>
            </w:pPr>
            <w:proofErr w:type="gramStart"/>
            <w:r>
              <w:rPr>
                <w:rFonts w:ascii="HGP創英角ﾎﾟｯﾌﾟ体" w:eastAsia="HGP創英角ﾎﾟｯﾌﾟ体" w:hAnsi="HGP創英角ﾎﾟｯﾌﾟ体" w:hint="eastAsia"/>
              </w:rPr>
              <w:t>はなちゃん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="00326EAE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ひまわり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保育園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0269 －　</w:t>
            </w:r>
            <w:r w:rsidR="00326EAE">
              <w:rPr>
                <w:rFonts w:ascii="HGP創英角ﾎﾟｯﾌﾟ体" w:eastAsia="HGP創英角ﾎﾟｯﾌﾟ体" w:hAnsi="HGP創英角ﾎﾟｯﾌﾟ体" w:hint="eastAsia"/>
              </w:rPr>
              <w:t>22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－</w:t>
            </w:r>
            <w:bookmarkStart w:id="0" w:name="_GoBack"/>
            <w:bookmarkEnd w:id="0"/>
            <w:r w:rsidR="00326EAE">
              <w:rPr>
                <w:rFonts w:ascii="HGP創英角ﾎﾟｯﾌﾟ体" w:eastAsia="HGP創英角ﾎﾟｯﾌﾟ体" w:hAnsi="HGP創英角ﾎﾟｯﾌﾟ体" w:hint="eastAsia"/>
              </w:rPr>
              <w:t>3324</w:t>
            </w:r>
          </w:p>
        </w:tc>
      </w:tr>
      <w:tr w:rsidR="007134CE">
        <w:trPr>
          <w:trHeight w:val="551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gridSpan w:val="2"/>
            <w:vAlign w:val="center"/>
          </w:tcPr>
          <w:p w:rsidR="007134CE" w:rsidRDefault="00DD46BD">
            <w:pPr>
              <w:spacing w:line="300" w:lineRule="exact"/>
              <w:ind w:firstLineChars="300" w:firstLine="63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　元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hint="eastAsia"/>
              </w:rPr>
              <w:t xml:space="preserve">日生（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1109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5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-30480</wp:posOffset>
                      </wp:positionV>
                      <wp:extent cx="371475" cy="32385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so-wrap-distance-right:5.65pt;mso-wrap-distance-bottom:0pt;margin-top:-2.4pt;mso-position-vertical-relative:text;mso-position-horizontal-relative:text;position:absolute;height:25.5pt;mso-wrap-distance-top:0pt;width:29.25pt;mso-wrap-distance-left:5.65pt;margin-left:62.1pt;z-index:35;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男　・　女</w:t>
            </w:r>
          </w:p>
        </w:tc>
      </w:tr>
      <w:tr w:rsidR="007134CE">
        <w:trPr>
          <w:trHeight w:val="701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300" w:lineRule="exact"/>
              <w:ind w:firstLineChars="100" w:firstLine="2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中野市三好町一丁目3番19号</w:t>
            </w:r>
          </w:p>
        </w:tc>
      </w:tr>
      <w:tr w:rsidR="007134CE">
        <w:trPr>
          <w:cantSplit/>
          <w:trHeight w:val="118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氏名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太郎</w:t>
            </w:r>
          </w:p>
          <w:p w:rsidR="007134CE" w:rsidRDefault="00DD46BD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　　（続柄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父</w:t>
            </w:r>
            <w:r>
              <w:rPr>
                <w:rFonts w:hint="eastAsia"/>
              </w:rPr>
              <w:t xml:space="preserve">　　）</w:t>
            </w:r>
          </w:p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○○○－□□□□－△△△△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氏名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春子</w:t>
            </w:r>
          </w:p>
          <w:p w:rsidR="007134CE" w:rsidRDefault="00DD46BD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（続柄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母</w:t>
            </w:r>
            <w:r>
              <w:rPr>
                <w:rFonts w:hint="eastAsia"/>
              </w:rPr>
              <w:t xml:space="preserve">　　　）</w:t>
            </w:r>
          </w:p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○○○－□□□□－△△△△</w:t>
            </w:r>
          </w:p>
        </w:tc>
      </w:tr>
      <w:tr w:rsidR="007134CE">
        <w:trPr>
          <w:cantSplit/>
          <w:trHeight w:val="1351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利用の要件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30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-82550</wp:posOffset>
                      </wp:positionV>
                      <wp:extent cx="371475" cy="32385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6.5pt;mso-position-vertical-relative:text;mso-position-horizontal-relative:text;position:absolute;height:25.5pt;mso-wrap-distance-top:0pt;width:29.25pt;mso-wrap-distance-left:5.65pt;margin-left:1.5pt;z-index:38;" o:spid="_x0000_s1027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１：勤務の都合　２：傷病　　　　３：出産　　　　４：冠婚葬祭</w:t>
            </w:r>
          </w:p>
          <w:p w:rsidR="007134CE" w:rsidRDefault="007134CE">
            <w:pPr>
              <w:spacing w:line="200" w:lineRule="exact"/>
              <w:ind w:firstLineChars="100" w:firstLine="210"/>
            </w:pPr>
          </w:p>
          <w:p w:rsidR="007134CE" w:rsidRDefault="00DD46BD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５：その他（　　　　　　　　　　　　　　　　　　　　　　　　　　　　　　）</w:t>
            </w:r>
          </w:p>
        </w:tc>
      </w:tr>
      <w:tr w:rsidR="007134CE">
        <w:trPr>
          <w:cantSplit/>
          <w:trHeight w:val="1282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260" w:lineRule="exact"/>
              <w:ind w:rightChars="-46" w:right="-97" w:firstLineChars="300" w:firstLine="63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６</w:t>
            </w:r>
            <w:r>
              <w:rPr>
                <w:rFonts w:hint="eastAsia"/>
              </w:rPr>
              <w:t xml:space="preserve">　日から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令和３</w:t>
            </w:r>
            <w:r>
              <w:rPr>
                <w:rFonts w:hint="eastAsia"/>
              </w:rPr>
              <w:t xml:space="preserve">　年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12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 xml:space="preserve">　日まで（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>日間）</w:t>
            </w:r>
          </w:p>
          <w:p w:rsidR="007134CE" w:rsidRDefault="00DD46BD">
            <w:pPr>
              <w:spacing w:line="260" w:lineRule="exact"/>
              <w:ind w:rightChars="-46" w:right="-97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132715</wp:posOffset>
                      </wp:positionV>
                      <wp:extent cx="371475" cy="32385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0.45pt;mso-position-vertical-relative:text;mso-position-horizontal-relative:text;position:absolute;height:25.5pt;mso-wrap-distance-top:0pt;width:29.25pt;mso-wrap-distance-left:5.65pt;margin-left:17.25pt;z-index:36;" o:spid="_x0000_s1028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95885</wp:posOffset>
                      </wp:positionV>
                      <wp:extent cx="371475" cy="32385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7.55pt;mso-position-vertical-relative:text;mso-position-horizontal-relative:text;position:absolute;height:25.5pt;mso-wrap-distance-top:0pt;width:29.25pt;mso-wrap-distance-left:5.65pt;margin-left:243.5pt;z-index:37;" o:spid="_x0000_s1029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:rsidR="007134CE" w:rsidRDefault="00DD46BD">
            <w:pPr>
              <w:spacing w:line="260" w:lineRule="exact"/>
              <w:ind w:rightChars="-46" w:right="-97" w:firstLineChars="100" w:firstLine="210"/>
            </w:pPr>
            <w:r>
              <w:rPr>
                <w:rFonts w:hint="eastAsia"/>
              </w:rPr>
              <w:t xml:space="preserve">（午前・午後）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８　</w:t>
            </w:r>
            <w:r>
              <w:rPr>
                <w:rFonts w:hint="eastAsia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30</w:t>
            </w:r>
            <w:r>
              <w:rPr>
                <w:rFonts w:hint="eastAsia"/>
              </w:rPr>
              <w:t xml:space="preserve">　分から　（午前・午後）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30 </w:t>
            </w:r>
            <w:r>
              <w:rPr>
                <w:rFonts w:hint="eastAsia"/>
              </w:rPr>
              <w:t>分まで</w:t>
            </w:r>
          </w:p>
        </w:tc>
      </w:tr>
      <w:tr w:rsidR="007134CE">
        <w:trPr>
          <w:cantSplit/>
          <w:trHeight w:val="4650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熱が下がり、元気に遊んでいます。</w:t>
            </w:r>
          </w:p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いつもより食欲がなく、ご飯茶わんの半分くらいしか食べませんが、水分はとれています。</w:t>
            </w:r>
          </w:p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咳が出るので、食事の時などむせて嘔吐</w:t>
            </w:r>
            <w:proofErr w:type="gramStart"/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してして</w:t>
            </w:r>
            <w:proofErr w:type="gramEnd"/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しまう事もあるかもしれません。</w:t>
            </w:r>
          </w:p>
          <w:p w:rsidR="007134CE" w:rsidRDefault="007134CE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                                                              など</w:t>
            </w:r>
          </w:p>
        </w:tc>
      </w:tr>
    </w:tbl>
    <w:p w:rsidR="007134CE" w:rsidRDefault="007134CE">
      <w:pPr>
        <w:spacing w:line="140" w:lineRule="exact"/>
      </w:pPr>
    </w:p>
    <w:sectPr w:rsidR="007134CE">
      <w:headerReference w:type="default" r:id="rId7"/>
      <w:footerReference w:type="default" r:id="rId8"/>
      <w:pgSz w:w="11906" w:h="16838"/>
      <w:pgMar w:top="1134" w:right="1134" w:bottom="851" w:left="1134" w:header="567" w:footer="624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8F" w:rsidRDefault="00DD46BD">
      <w:r>
        <w:separator/>
      </w:r>
    </w:p>
  </w:endnote>
  <w:endnote w:type="continuationSeparator" w:id="0">
    <w:p w:rsidR="00CE268F" w:rsidRDefault="00DD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CE" w:rsidRDefault="007134CE">
    <w:pPr>
      <w:pStyle w:val="a5"/>
      <w:tabs>
        <w:tab w:val="left" w:pos="4665"/>
        <w:tab w:val="center" w:pos="4819"/>
      </w:tabs>
      <w:jc w:val="left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8F" w:rsidRDefault="00DD46BD">
      <w:r>
        <w:separator/>
      </w:r>
    </w:p>
  </w:footnote>
  <w:footnote w:type="continuationSeparator" w:id="0">
    <w:p w:rsidR="00CE268F" w:rsidRDefault="00DD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CE" w:rsidRDefault="00DD46BD">
    <w:pPr>
      <w:pStyle w:val="a3"/>
    </w:pPr>
    <w:r>
      <w:rPr>
        <w:rFonts w:ascii="HGP創英角ﾎﾟｯﾌﾟ体" w:eastAsia="HGP創英角ﾎﾟｯﾌﾟ体" w:hAnsi="HGP創英角ﾎﾟｯﾌﾟ体" w:hint="eastAsia"/>
        <w:sz w:val="28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134CE"/>
    <w:rsid w:val="00326EAE"/>
    <w:rsid w:val="007134CE"/>
    <w:rsid w:val="00CE268F"/>
    <w:rsid w:val="00D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9F6982C9.dotm</Template>
  <TotalTime>35</TotalTime>
  <Pages>1</Pages>
  <Words>119</Words>
  <Characters>683</Characters>
  <Application>Microsoft Office Word</Application>
  <DocSecurity>0</DocSecurity>
  <Lines>5</Lines>
  <Paragraphs>1</Paragraphs>
  <ScaleCrop>false</ScaleCrop>
  <Company>中野市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M.Nakajo</cp:lastModifiedBy>
  <cp:revision>6</cp:revision>
  <cp:lastPrinted>2014-08-06T02:33:00Z</cp:lastPrinted>
  <dcterms:created xsi:type="dcterms:W3CDTF">2014-03-25T08:08:00Z</dcterms:created>
  <dcterms:modified xsi:type="dcterms:W3CDTF">2021-12-10T04:25:00Z</dcterms:modified>
</cp:coreProperties>
</file>